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92" w:rsidRPr="00B46D92" w:rsidRDefault="00B46D92" w:rsidP="00B46D92">
      <w:pPr>
        <w:pStyle w:val="Geenafstand"/>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Preek bij de 11</w:t>
      </w:r>
      <w:r w:rsidRPr="00B46D92">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(c-cyclus)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46D92">
        <w:rPr>
          <w:rFonts w:ascii="Times New Roman" w:hAnsi="Times New Roman" w:cs="Times New Roman"/>
          <w:sz w:val="24"/>
          <w:szCs w:val="24"/>
        </w:rPr>
        <w:t>11 juni 2016</w:t>
      </w:r>
    </w:p>
    <w:p w:rsidR="00B46D92" w:rsidRDefault="00B46D92" w:rsidP="00B46D92">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B46D92" w:rsidRDefault="00DD17B8" w:rsidP="00B46D92">
      <w:pPr>
        <w:pStyle w:val="Geenafstand"/>
        <w:rPr>
          <w:rFonts w:ascii="Times New Roman" w:hAnsi="Times New Roman" w:cs="Times New Roman"/>
          <w:sz w:val="24"/>
          <w:szCs w:val="24"/>
        </w:rPr>
      </w:pPr>
      <w:r>
        <w:rPr>
          <w:rFonts w:ascii="Times New Roman" w:hAnsi="Times New Roman" w:cs="Times New Roman"/>
          <w:sz w:val="24"/>
          <w:szCs w:val="24"/>
        </w:rPr>
        <w:t>“Wilt u mij de ziekenzalving - of hoe heten ze dat vandaag - geven ?” “We kunnen dat afspreken en er een mooi moment van maken met uw man en kinderen, mocht u dat wensen”, zei ik . “Nee, zij hoeven er niet bij te zijn en het zelfs niet te weten”, zei ze. “Weet je, ik ben zo bang om te sterven, bang van het oordeel. Bang dat ik niet in de hemel zal geraken, als je begrijpt wat ik bedoel?” Ik schudde half begrijpend, half vragend het hoofd, waarop ze verder ging. “Ik heb altijd geleerd dat je als goed christen je medemens moet vergeven</w:t>
      </w:r>
      <w:r w:rsidR="00FD67E0">
        <w:rPr>
          <w:rFonts w:ascii="Times New Roman" w:hAnsi="Times New Roman" w:cs="Times New Roman"/>
          <w:sz w:val="24"/>
          <w:szCs w:val="24"/>
        </w:rPr>
        <w:t>. Ik zou hier en nu mijn kinderen vergiffenis moeten kunnen geven, als gelovige én als moeder maar ik kan het niet. Ze hebben mij teveel misdaan. Ik vrees dat ik daardoor voor eeuwig en altijd verdoemd zal zijn. Wat denk jij, moet ik ze hier nog roepen en verg</w:t>
      </w:r>
      <w:r w:rsidR="00F57336">
        <w:rPr>
          <w:rFonts w:ascii="Times New Roman" w:hAnsi="Times New Roman" w:cs="Times New Roman"/>
          <w:sz w:val="24"/>
          <w:szCs w:val="24"/>
        </w:rPr>
        <w:t>iffenis schenken</w:t>
      </w:r>
      <w:r w:rsidR="00FD67E0">
        <w:rPr>
          <w:rFonts w:ascii="Times New Roman" w:hAnsi="Times New Roman" w:cs="Times New Roman"/>
          <w:sz w:val="24"/>
          <w:szCs w:val="24"/>
        </w:rPr>
        <w:t xml:space="preserve"> ?”  </w:t>
      </w:r>
    </w:p>
    <w:p w:rsidR="00603CC6" w:rsidRDefault="00F57336" w:rsidP="00B46D92">
      <w:pPr>
        <w:pStyle w:val="Geenafstand"/>
        <w:rPr>
          <w:rFonts w:ascii="Times New Roman" w:hAnsi="Times New Roman" w:cs="Times New Roman"/>
          <w:sz w:val="24"/>
          <w:szCs w:val="24"/>
        </w:rPr>
      </w:pPr>
      <w:r>
        <w:rPr>
          <w:rFonts w:ascii="Times New Roman" w:hAnsi="Times New Roman" w:cs="Times New Roman"/>
          <w:sz w:val="24"/>
          <w:szCs w:val="24"/>
        </w:rPr>
        <w:t>“Mevrouw, mocht u dat kunnen, dat zou prachtig zijn, maar waarschijnlijk onmogelijk of toch niet haalbaar. Misschien dat er daar</w:t>
      </w:r>
      <w:r w:rsidR="00051B97">
        <w:rPr>
          <w:rFonts w:ascii="Times New Roman" w:hAnsi="Times New Roman" w:cs="Times New Roman"/>
          <w:sz w:val="24"/>
          <w:szCs w:val="24"/>
        </w:rPr>
        <w:t xml:space="preserve">om zoiets als de biecht bestaat en dat is een sacrament, d.w.z. God die zich aan ons toont en ons </w:t>
      </w:r>
      <w:r w:rsidR="00354D63">
        <w:rPr>
          <w:rFonts w:ascii="Times New Roman" w:hAnsi="Times New Roman" w:cs="Times New Roman"/>
          <w:sz w:val="24"/>
          <w:szCs w:val="24"/>
        </w:rPr>
        <w:t xml:space="preserve">de hand reikt. Hoe toont God zich ? Als een barmhartige Vader, altijd bereid om te vergeven. Zo lees ik het in verschillende Bijbelverhalen en </w:t>
      </w:r>
      <w:r w:rsidR="004E45DC">
        <w:rPr>
          <w:rFonts w:ascii="Times New Roman" w:hAnsi="Times New Roman" w:cs="Times New Roman"/>
          <w:sz w:val="24"/>
          <w:szCs w:val="24"/>
        </w:rPr>
        <w:t>zo verkondig ik het ook</w:t>
      </w:r>
      <w:r w:rsidR="00354D63">
        <w:rPr>
          <w:rFonts w:ascii="Times New Roman" w:hAnsi="Times New Roman" w:cs="Times New Roman"/>
          <w:sz w:val="24"/>
          <w:szCs w:val="24"/>
        </w:rPr>
        <w:t xml:space="preserve">. Ik ben geen priester geworden om politieagent van God te spelen, met het vingertje klaar om mensen op hun fouten te wijzen, </w:t>
      </w:r>
      <w:r w:rsidR="004E45DC">
        <w:rPr>
          <w:rFonts w:ascii="Times New Roman" w:hAnsi="Times New Roman" w:cs="Times New Roman"/>
          <w:sz w:val="24"/>
          <w:szCs w:val="24"/>
        </w:rPr>
        <w:t xml:space="preserve">hen </w:t>
      </w:r>
      <w:r w:rsidR="00354D63">
        <w:rPr>
          <w:rFonts w:ascii="Times New Roman" w:hAnsi="Times New Roman" w:cs="Times New Roman"/>
          <w:sz w:val="24"/>
          <w:szCs w:val="24"/>
        </w:rPr>
        <w:t>te vermanen en te straffen.</w:t>
      </w:r>
      <w:r w:rsidR="00CA176B">
        <w:rPr>
          <w:rFonts w:ascii="Times New Roman" w:hAnsi="Times New Roman" w:cs="Times New Roman"/>
          <w:sz w:val="24"/>
          <w:szCs w:val="24"/>
        </w:rPr>
        <w:t xml:space="preserve"> Voor zover ik iets van God begrijp, moet je niet bang zijn. Integendeel, ik denk dat </w:t>
      </w:r>
      <w:r w:rsidR="00F04478">
        <w:rPr>
          <w:rFonts w:ascii="Times New Roman" w:hAnsi="Times New Roman" w:cs="Times New Roman"/>
          <w:sz w:val="24"/>
          <w:szCs w:val="24"/>
        </w:rPr>
        <w:t xml:space="preserve">je bij Hem meer dan welkom bent en dat </w:t>
      </w:r>
      <w:r w:rsidR="00CA176B">
        <w:rPr>
          <w:rFonts w:ascii="Times New Roman" w:hAnsi="Times New Roman" w:cs="Times New Roman"/>
          <w:sz w:val="24"/>
          <w:szCs w:val="24"/>
        </w:rPr>
        <w:t xml:space="preserve">Hij tegen mensen zoals jij zegt als je daarboven aanklopt: “kom vlug binnen, je hebt genoeg afgezien !” </w:t>
      </w:r>
      <w:r w:rsidR="00F04478">
        <w:rPr>
          <w:rFonts w:ascii="Times New Roman" w:hAnsi="Times New Roman" w:cs="Times New Roman"/>
          <w:sz w:val="24"/>
          <w:szCs w:val="24"/>
        </w:rPr>
        <w:t>Of alles theologisch volgens het boekje was, op dat moment leek me dat bijkomstig</w:t>
      </w:r>
      <w:r w:rsidR="007A449A">
        <w:rPr>
          <w:rFonts w:ascii="Times New Roman" w:hAnsi="Times New Roman" w:cs="Times New Roman"/>
          <w:sz w:val="24"/>
          <w:szCs w:val="24"/>
        </w:rPr>
        <w:t xml:space="preserve"> en stond ik er niet bij stil. </w:t>
      </w:r>
      <w:r w:rsidR="00CA176B">
        <w:rPr>
          <w:rFonts w:ascii="Times New Roman" w:hAnsi="Times New Roman" w:cs="Times New Roman"/>
          <w:sz w:val="24"/>
          <w:szCs w:val="24"/>
        </w:rPr>
        <w:t>De vrouw leek gerustgesteld door mijn woorden. De dofheid in haar ogen verdween; haar blik klaarde op en  haar beide handen drukte ze op de mijne uit dankbaarheid</w:t>
      </w:r>
      <w:r w:rsidR="007A449A">
        <w:rPr>
          <w:rFonts w:ascii="Times New Roman" w:hAnsi="Times New Roman" w:cs="Times New Roman"/>
          <w:sz w:val="24"/>
          <w:szCs w:val="24"/>
        </w:rPr>
        <w:t xml:space="preserve">. In horten en stoten en met veel tranen vertelde ze </w:t>
      </w:r>
      <w:r w:rsidR="00CC16F6">
        <w:rPr>
          <w:rFonts w:ascii="Times New Roman" w:hAnsi="Times New Roman" w:cs="Times New Roman"/>
          <w:sz w:val="24"/>
          <w:szCs w:val="24"/>
        </w:rPr>
        <w:t xml:space="preserve">vervolgens </w:t>
      </w:r>
      <w:r w:rsidR="007A449A">
        <w:rPr>
          <w:rFonts w:ascii="Times New Roman" w:hAnsi="Times New Roman" w:cs="Times New Roman"/>
          <w:sz w:val="24"/>
          <w:szCs w:val="24"/>
        </w:rPr>
        <w:t>haar hele leven</w:t>
      </w:r>
      <w:r w:rsidR="000224F1">
        <w:rPr>
          <w:rFonts w:ascii="Times New Roman" w:hAnsi="Times New Roman" w:cs="Times New Roman"/>
          <w:sz w:val="24"/>
          <w:szCs w:val="24"/>
        </w:rPr>
        <w:t>,</w:t>
      </w:r>
      <w:r w:rsidR="007A449A">
        <w:rPr>
          <w:rFonts w:ascii="Times New Roman" w:hAnsi="Times New Roman" w:cs="Times New Roman"/>
          <w:sz w:val="24"/>
          <w:szCs w:val="24"/>
        </w:rPr>
        <w:t xml:space="preserve"> een verhaal gekenmerkt door tegenslagen maar ook koppigheid</w:t>
      </w:r>
      <w:r w:rsidR="00D4654F">
        <w:rPr>
          <w:rFonts w:ascii="Times New Roman" w:hAnsi="Times New Roman" w:cs="Times New Roman"/>
          <w:sz w:val="24"/>
          <w:szCs w:val="24"/>
        </w:rPr>
        <w:t>,</w:t>
      </w:r>
      <w:r w:rsidR="007A449A">
        <w:rPr>
          <w:rFonts w:ascii="Times New Roman" w:hAnsi="Times New Roman" w:cs="Times New Roman"/>
          <w:sz w:val="24"/>
          <w:szCs w:val="24"/>
        </w:rPr>
        <w:t xml:space="preserve"> onmacht</w:t>
      </w:r>
      <w:r w:rsidR="00D4654F">
        <w:rPr>
          <w:rFonts w:ascii="Times New Roman" w:hAnsi="Times New Roman" w:cs="Times New Roman"/>
          <w:sz w:val="24"/>
          <w:szCs w:val="24"/>
        </w:rPr>
        <w:t xml:space="preserve"> en nu veel spijt</w:t>
      </w:r>
      <w:r w:rsidR="007A449A">
        <w:rPr>
          <w:rFonts w:ascii="Times New Roman" w:hAnsi="Times New Roman" w:cs="Times New Roman"/>
          <w:sz w:val="24"/>
          <w:szCs w:val="24"/>
        </w:rPr>
        <w:t xml:space="preserve">. </w:t>
      </w:r>
      <w:r w:rsidR="00762100">
        <w:rPr>
          <w:rFonts w:ascii="Times New Roman" w:hAnsi="Times New Roman" w:cs="Times New Roman"/>
          <w:sz w:val="24"/>
          <w:szCs w:val="24"/>
        </w:rPr>
        <w:t>Aan het einde hebben we er een kruis over gemaakt, de absolutie uitgesproken, de handen opgelegd</w:t>
      </w:r>
      <w:r w:rsidR="0043390F">
        <w:rPr>
          <w:rFonts w:ascii="Times New Roman" w:hAnsi="Times New Roman" w:cs="Times New Roman"/>
          <w:sz w:val="24"/>
          <w:szCs w:val="24"/>
        </w:rPr>
        <w:t>,</w:t>
      </w:r>
      <w:r w:rsidR="000224F1">
        <w:rPr>
          <w:rFonts w:ascii="Times New Roman" w:hAnsi="Times New Roman" w:cs="Times New Roman"/>
          <w:sz w:val="24"/>
          <w:szCs w:val="24"/>
        </w:rPr>
        <w:t xml:space="preserve"> gezalfd met olie. </w:t>
      </w:r>
      <w:r w:rsidR="0043390F">
        <w:rPr>
          <w:rFonts w:ascii="Times New Roman" w:hAnsi="Times New Roman" w:cs="Times New Roman"/>
          <w:sz w:val="24"/>
          <w:szCs w:val="24"/>
        </w:rPr>
        <w:t xml:space="preserve">Een genadevolle ontmoeting, een ervaring om nooit te vergeten. </w:t>
      </w:r>
      <w:r w:rsidR="00D4654F">
        <w:rPr>
          <w:rFonts w:ascii="Times New Roman" w:hAnsi="Times New Roman" w:cs="Times New Roman"/>
          <w:sz w:val="24"/>
          <w:szCs w:val="24"/>
        </w:rPr>
        <w:t xml:space="preserve">God voelde heel de tijd dichtbij. </w:t>
      </w:r>
      <w:r w:rsidR="0043390F">
        <w:rPr>
          <w:rFonts w:ascii="Times New Roman" w:hAnsi="Times New Roman" w:cs="Times New Roman"/>
          <w:sz w:val="24"/>
          <w:szCs w:val="24"/>
        </w:rPr>
        <w:t xml:space="preserve">Bevrijding, vrede, dankbaarheid gevoeld bij die vrouw en </w:t>
      </w:r>
      <w:r w:rsidR="00CC16F6">
        <w:rPr>
          <w:rFonts w:ascii="Times New Roman" w:hAnsi="Times New Roman" w:cs="Times New Roman"/>
          <w:sz w:val="24"/>
          <w:szCs w:val="24"/>
        </w:rPr>
        <w:t xml:space="preserve">ook bij mezelf al voelde ik me ook klein </w:t>
      </w:r>
      <w:r w:rsidR="00C52E11">
        <w:rPr>
          <w:rFonts w:ascii="Times New Roman" w:hAnsi="Times New Roman" w:cs="Times New Roman"/>
          <w:sz w:val="24"/>
          <w:szCs w:val="24"/>
        </w:rPr>
        <w:t xml:space="preserve">en onwennig om dit te mogen meemaken. </w:t>
      </w:r>
      <w:r w:rsidR="006D3143">
        <w:rPr>
          <w:rFonts w:ascii="Times New Roman" w:hAnsi="Times New Roman" w:cs="Times New Roman"/>
          <w:sz w:val="24"/>
          <w:szCs w:val="24"/>
        </w:rPr>
        <w:t xml:space="preserve">Een uur later is die mevrouw </w:t>
      </w:r>
      <w:r w:rsidR="00F76448">
        <w:rPr>
          <w:rFonts w:ascii="Times New Roman" w:hAnsi="Times New Roman" w:cs="Times New Roman"/>
          <w:sz w:val="24"/>
          <w:szCs w:val="24"/>
        </w:rPr>
        <w:t>in alle rust</w:t>
      </w:r>
      <w:r w:rsidR="006D3143">
        <w:rPr>
          <w:rFonts w:ascii="Times New Roman" w:hAnsi="Times New Roman" w:cs="Times New Roman"/>
          <w:sz w:val="24"/>
          <w:szCs w:val="24"/>
        </w:rPr>
        <w:t xml:space="preserve"> gestorven. </w:t>
      </w:r>
      <w:r w:rsidR="00F76448">
        <w:rPr>
          <w:rFonts w:ascii="Times New Roman" w:hAnsi="Times New Roman" w:cs="Times New Roman"/>
          <w:sz w:val="24"/>
          <w:szCs w:val="24"/>
        </w:rPr>
        <w:t xml:space="preserve">Straf, maar eigenlijk hoeft het ons niet te verbazen. </w:t>
      </w:r>
      <w:r w:rsidR="000D6F10">
        <w:rPr>
          <w:rFonts w:ascii="Times New Roman" w:hAnsi="Times New Roman" w:cs="Times New Roman"/>
          <w:sz w:val="24"/>
          <w:szCs w:val="24"/>
        </w:rPr>
        <w:t xml:space="preserve">Wat ik u verteld heb, is niet verzonnen of aangedikt. Maar kunt u begrijpen dat elke keer ik sindsdien </w:t>
      </w:r>
      <w:r w:rsidR="00F76448">
        <w:rPr>
          <w:rFonts w:ascii="Times New Roman" w:hAnsi="Times New Roman" w:cs="Times New Roman"/>
          <w:sz w:val="24"/>
          <w:szCs w:val="24"/>
        </w:rPr>
        <w:t xml:space="preserve">het evangelieverhaal van vandaag hoor, ik </w:t>
      </w:r>
      <w:r w:rsidR="000D6F10">
        <w:rPr>
          <w:rFonts w:ascii="Times New Roman" w:hAnsi="Times New Roman" w:cs="Times New Roman"/>
          <w:sz w:val="24"/>
          <w:szCs w:val="24"/>
        </w:rPr>
        <w:t xml:space="preserve">moet </w:t>
      </w:r>
      <w:r w:rsidR="00F76448">
        <w:rPr>
          <w:rFonts w:ascii="Times New Roman" w:hAnsi="Times New Roman" w:cs="Times New Roman"/>
          <w:sz w:val="24"/>
          <w:szCs w:val="24"/>
        </w:rPr>
        <w:t xml:space="preserve">denken aan die </w:t>
      </w:r>
      <w:r w:rsidR="000D6F10">
        <w:rPr>
          <w:rFonts w:ascii="Times New Roman" w:hAnsi="Times New Roman" w:cs="Times New Roman"/>
          <w:sz w:val="24"/>
          <w:szCs w:val="24"/>
        </w:rPr>
        <w:t>ontmoeting</w:t>
      </w:r>
      <w:r w:rsidR="00F76448">
        <w:rPr>
          <w:rFonts w:ascii="Times New Roman" w:hAnsi="Times New Roman" w:cs="Times New Roman"/>
          <w:sz w:val="24"/>
          <w:szCs w:val="24"/>
        </w:rPr>
        <w:t xml:space="preserve"> met die vrouw</w:t>
      </w:r>
      <w:r w:rsidR="000D6F10">
        <w:rPr>
          <w:rFonts w:ascii="Times New Roman" w:hAnsi="Times New Roman" w:cs="Times New Roman"/>
          <w:sz w:val="24"/>
          <w:szCs w:val="24"/>
        </w:rPr>
        <w:t xml:space="preserve"> ? </w:t>
      </w:r>
      <w:r w:rsidR="00FD0007">
        <w:rPr>
          <w:rFonts w:ascii="Times New Roman" w:hAnsi="Times New Roman" w:cs="Times New Roman"/>
          <w:sz w:val="24"/>
          <w:szCs w:val="24"/>
        </w:rPr>
        <w:t xml:space="preserve">Niet omdat </w:t>
      </w:r>
      <w:r w:rsidR="00D4654F">
        <w:rPr>
          <w:rFonts w:ascii="Times New Roman" w:hAnsi="Times New Roman" w:cs="Times New Roman"/>
          <w:sz w:val="24"/>
          <w:szCs w:val="24"/>
        </w:rPr>
        <w:t>in beide verhalen om een vrouw gaat</w:t>
      </w:r>
      <w:r w:rsidR="00FD0007">
        <w:rPr>
          <w:rFonts w:ascii="Times New Roman" w:hAnsi="Times New Roman" w:cs="Times New Roman"/>
          <w:sz w:val="24"/>
          <w:szCs w:val="24"/>
        </w:rPr>
        <w:t xml:space="preserve"> maar wel omdat </w:t>
      </w:r>
      <w:r w:rsidR="00D4654F">
        <w:rPr>
          <w:rFonts w:ascii="Times New Roman" w:hAnsi="Times New Roman" w:cs="Times New Roman"/>
          <w:sz w:val="24"/>
          <w:szCs w:val="24"/>
        </w:rPr>
        <w:t>die vrouwen</w:t>
      </w:r>
      <w:r w:rsidR="00FD0007">
        <w:rPr>
          <w:rFonts w:ascii="Times New Roman" w:hAnsi="Times New Roman" w:cs="Times New Roman"/>
          <w:sz w:val="24"/>
          <w:szCs w:val="24"/>
        </w:rPr>
        <w:t xml:space="preserve"> getuigen zijn van wat vergiffenis en barmhartigheid met mensen doet. </w:t>
      </w:r>
      <w:r w:rsidR="00E73688">
        <w:rPr>
          <w:rFonts w:ascii="Times New Roman" w:hAnsi="Times New Roman" w:cs="Times New Roman"/>
          <w:sz w:val="24"/>
          <w:szCs w:val="24"/>
        </w:rPr>
        <w:t xml:space="preserve">In het Evangelieverhaal kun je die vrouw niet tegenhouden om haar dankbaarheid te uiten. Jezus kent het volledige verhaal, haar verleden, weet waarin ze vastzat en nu hij haar daarvan bevrijd heeft, weet ze met haar geluk geen blijf. Ze verwent Jezus met een </w:t>
      </w:r>
      <w:r w:rsidR="00410924">
        <w:rPr>
          <w:rFonts w:ascii="Times New Roman" w:hAnsi="Times New Roman" w:cs="Times New Roman"/>
          <w:sz w:val="24"/>
          <w:szCs w:val="24"/>
        </w:rPr>
        <w:t xml:space="preserve">tedere </w:t>
      </w:r>
      <w:r w:rsidR="00E73688">
        <w:rPr>
          <w:rFonts w:ascii="Times New Roman" w:hAnsi="Times New Roman" w:cs="Times New Roman"/>
          <w:sz w:val="24"/>
          <w:szCs w:val="24"/>
        </w:rPr>
        <w:t xml:space="preserve">massage met dure olie. </w:t>
      </w:r>
      <w:r w:rsidR="00261646">
        <w:rPr>
          <w:rFonts w:ascii="Times New Roman" w:hAnsi="Times New Roman" w:cs="Times New Roman"/>
          <w:sz w:val="24"/>
          <w:szCs w:val="24"/>
        </w:rPr>
        <w:t xml:space="preserve">Haar repliek en een verwijzing naar de woorden van Jezus die voor haar zo deugddoend waren als zalf ? Best mogelijk. Je kunt moeilijk zeggen dat ze dat deed als ‘penitentie’, een soort boetedoening voor wat ze had misdaan. </w:t>
      </w:r>
      <w:r w:rsidR="004A2E45">
        <w:rPr>
          <w:rFonts w:ascii="Times New Roman" w:hAnsi="Times New Roman" w:cs="Times New Roman"/>
          <w:sz w:val="24"/>
          <w:szCs w:val="24"/>
        </w:rPr>
        <w:t xml:space="preserve">Voor sommige misstappen heb je geen passende boete… </w:t>
      </w:r>
      <w:r w:rsidR="00B53C89">
        <w:rPr>
          <w:rFonts w:ascii="Times New Roman" w:hAnsi="Times New Roman" w:cs="Times New Roman"/>
          <w:sz w:val="24"/>
          <w:szCs w:val="24"/>
        </w:rPr>
        <w:t xml:space="preserve">Maar haar </w:t>
      </w:r>
      <w:r w:rsidR="00B53C89">
        <w:rPr>
          <w:rFonts w:ascii="Times New Roman" w:hAnsi="Times New Roman" w:cs="Times New Roman"/>
          <w:i/>
          <w:sz w:val="24"/>
          <w:szCs w:val="24"/>
        </w:rPr>
        <w:t>geste</w:t>
      </w:r>
      <w:r w:rsidR="00B53C89">
        <w:rPr>
          <w:rFonts w:ascii="Times New Roman" w:hAnsi="Times New Roman" w:cs="Times New Roman"/>
          <w:sz w:val="24"/>
          <w:szCs w:val="24"/>
        </w:rPr>
        <w:t xml:space="preserve">, alles wat ze doet om haar dank te uiten, stellen Jezus (en dus God) meer dan tevreden. </w:t>
      </w:r>
      <w:r w:rsidR="00CA2461">
        <w:rPr>
          <w:rFonts w:ascii="Times New Roman" w:hAnsi="Times New Roman" w:cs="Times New Roman"/>
          <w:sz w:val="24"/>
          <w:szCs w:val="24"/>
        </w:rPr>
        <w:t>Ik denk dat God altijd blij is wanneer we</w:t>
      </w:r>
      <w:r w:rsidR="00B53C89">
        <w:rPr>
          <w:rFonts w:ascii="Times New Roman" w:hAnsi="Times New Roman" w:cs="Times New Roman"/>
          <w:sz w:val="24"/>
          <w:szCs w:val="24"/>
        </w:rPr>
        <w:t xml:space="preserve"> zalven, </w:t>
      </w:r>
      <w:r w:rsidR="00CA2461">
        <w:rPr>
          <w:rFonts w:ascii="Times New Roman" w:hAnsi="Times New Roman" w:cs="Times New Roman"/>
          <w:sz w:val="24"/>
          <w:szCs w:val="24"/>
        </w:rPr>
        <w:t xml:space="preserve">in plaats van </w:t>
      </w:r>
      <w:r w:rsidR="00B53C89">
        <w:rPr>
          <w:rFonts w:ascii="Times New Roman" w:hAnsi="Times New Roman" w:cs="Times New Roman"/>
          <w:sz w:val="24"/>
          <w:szCs w:val="24"/>
        </w:rPr>
        <w:t xml:space="preserve">slaan met onze woorden en gebaren… en als Kerk </w:t>
      </w:r>
      <w:r w:rsidR="00CA2461">
        <w:rPr>
          <w:rFonts w:ascii="Times New Roman" w:hAnsi="Times New Roman" w:cs="Times New Roman"/>
          <w:sz w:val="24"/>
          <w:szCs w:val="24"/>
        </w:rPr>
        <w:t>me</w:t>
      </w:r>
      <w:r w:rsidR="00B53C89">
        <w:rPr>
          <w:rFonts w:ascii="Times New Roman" w:hAnsi="Times New Roman" w:cs="Times New Roman"/>
          <w:sz w:val="24"/>
          <w:szCs w:val="24"/>
        </w:rPr>
        <w:t xml:space="preserve">t onze sacramenten en rituelen. </w:t>
      </w:r>
      <w:r w:rsidR="00BD44CD">
        <w:rPr>
          <w:rFonts w:ascii="Times New Roman" w:hAnsi="Times New Roman" w:cs="Times New Roman"/>
          <w:sz w:val="24"/>
          <w:szCs w:val="24"/>
        </w:rPr>
        <w:t>Laten we waakzaam zijn da</w:t>
      </w:r>
      <w:r w:rsidR="00532DE6">
        <w:rPr>
          <w:rFonts w:ascii="Times New Roman" w:hAnsi="Times New Roman" w:cs="Times New Roman"/>
          <w:sz w:val="24"/>
          <w:szCs w:val="24"/>
        </w:rPr>
        <w:t xml:space="preserve">t we </w:t>
      </w:r>
      <w:r w:rsidR="00CA2461">
        <w:rPr>
          <w:rFonts w:ascii="Times New Roman" w:hAnsi="Times New Roman" w:cs="Times New Roman"/>
          <w:sz w:val="24"/>
          <w:szCs w:val="24"/>
        </w:rPr>
        <w:t xml:space="preserve">in alles wat we zeggen en doen </w:t>
      </w:r>
      <w:r w:rsidR="00532DE6">
        <w:rPr>
          <w:rFonts w:ascii="Times New Roman" w:hAnsi="Times New Roman" w:cs="Times New Roman"/>
          <w:sz w:val="24"/>
          <w:szCs w:val="24"/>
        </w:rPr>
        <w:t>niet slaan en veroordelen</w:t>
      </w:r>
      <w:r w:rsidR="00CA2461">
        <w:rPr>
          <w:rFonts w:ascii="Times New Roman" w:hAnsi="Times New Roman" w:cs="Times New Roman"/>
          <w:sz w:val="24"/>
          <w:szCs w:val="24"/>
        </w:rPr>
        <w:t>.</w:t>
      </w:r>
      <w:r w:rsidR="00532DE6">
        <w:rPr>
          <w:rFonts w:ascii="Times New Roman" w:hAnsi="Times New Roman" w:cs="Times New Roman"/>
          <w:sz w:val="24"/>
          <w:szCs w:val="24"/>
        </w:rPr>
        <w:t xml:space="preserve"> </w:t>
      </w:r>
      <w:r w:rsidR="00CA2461">
        <w:rPr>
          <w:rFonts w:ascii="Times New Roman" w:hAnsi="Times New Roman" w:cs="Times New Roman"/>
          <w:sz w:val="24"/>
          <w:szCs w:val="24"/>
        </w:rPr>
        <w:t>L</w:t>
      </w:r>
      <w:r w:rsidR="00532DE6">
        <w:rPr>
          <w:rFonts w:ascii="Times New Roman" w:hAnsi="Times New Roman" w:cs="Times New Roman"/>
          <w:sz w:val="24"/>
          <w:szCs w:val="24"/>
        </w:rPr>
        <w:t xml:space="preserve">aten we zoeken hoe we kunnen zalven en bevrijden. </w:t>
      </w:r>
      <w:r w:rsidR="00CA2461">
        <w:rPr>
          <w:rFonts w:ascii="Times New Roman" w:hAnsi="Times New Roman" w:cs="Times New Roman"/>
          <w:sz w:val="24"/>
          <w:szCs w:val="24"/>
        </w:rPr>
        <w:t>In het voorbeeld dat ik gegeven heb, had ik het kunnen volgens de boekjes doen</w:t>
      </w:r>
      <w:r w:rsidR="00F3100B">
        <w:rPr>
          <w:rFonts w:ascii="Times New Roman" w:hAnsi="Times New Roman" w:cs="Times New Roman"/>
          <w:sz w:val="24"/>
          <w:szCs w:val="24"/>
        </w:rPr>
        <w:t>:</w:t>
      </w:r>
      <w:r w:rsidR="00CA2461">
        <w:rPr>
          <w:rFonts w:ascii="Times New Roman" w:hAnsi="Times New Roman" w:cs="Times New Roman"/>
          <w:sz w:val="24"/>
          <w:szCs w:val="24"/>
        </w:rPr>
        <w:t xml:space="preserve"> </w:t>
      </w:r>
      <w:r w:rsidR="00F3100B">
        <w:rPr>
          <w:rFonts w:ascii="Times New Roman" w:hAnsi="Times New Roman" w:cs="Times New Roman"/>
          <w:sz w:val="24"/>
          <w:szCs w:val="24"/>
        </w:rPr>
        <w:t>“Ja, je moet vergeven en als het kan je zelfs verzoenen met…” maar dat had die vrouw niet geholpen, wellicht integendeel</w:t>
      </w:r>
      <w:r w:rsidR="003005F4">
        <w:rPr>
          <w:rFonts w:ascii="Times New Roman" w:hAnsi="Times New Roman" w:cs="Times New Roman"/>
          <w:sz w:val="24"/>
          <w:szCs w:val="24"/>
        </w:rPr>
        <w:t xml:space="preserve"> haar nog dieper vastgezet in haar schuld en onmacht. </w:t>
      </w:r>
    </w:p>
    <w:p w:rsidR="00384F6A" w:rsidRDefault="00384F6A" w:rsidP="00B46D92">
      <w:pPr>
        <w:pStyle w:val="Geenafstand"/>
        <w:rPr>
          <w:rFonts w:ascii="Times New Roman" w:hAnsi="Times New Roman" w:cs="Times New Roman"/>
          <w:sz w:val="24"/>
          <w:szCs w:val="24"/>
        </w:rPr>
      </w:pPr>
      <w:r>
        <w:rPr>
          <w:rFonts w:ascii="Times New Roman" w:hAnsi="Times New Roman" w:cs="Times New Roman"/>
          <w:sz w:val="24"/>
          <w:szCs w:val="24"/>
        </w:rPr>
        <w:t>We vieren vaderdag. In het licht van dit thema rond vergeving een gelegenheid om iets dat doen dat vader blij maakt maar vooral stil te staan bij het mooiste kenmerk van de vader: barmhartigheid.</w:t>
      </w:r>
    </w:p>
    <w:sectPr w:rsidR="00384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4D"/>
    <w:rsid w:val="000224F1"/>
    <w:rsid w:val="00051B97"/>
    <w:rsid w:val="000D6F10"/>
    <w:rsid w:val="00187B8A"/>
    <w:rsid w:val="001F7F66"/>
    <w:rsid w:val="00261646"/>
    <w:rsid w:val="003005F4"/>
    <w:rsid w:val="00354D63"/>
    <w:rsid w:val="00384F6A"/>
    <w:rsid w:val="00410924"/>
    <w:rsid w:val="0043390F"/>
    <w:rsid w:val="004A2E45"/>
    <w:rsid w:val="004E45DC"/>
    <w:rsid w:val="00532DE6"/>
    <w:rsid w:val="00603CC6"/>
    <w:rsid w:val="006D3143"/>
    <w:rsid w:val="007356B7"/>
    <w:rsid w:val="00762100"/>
    <w:rsid w:val="00777914"/>
    <w:rsid w:val="007A449A"/>
    <w:rsid w:val="007F574B"/>
    <w:rsid w:val="008928FE"/>
    <w:rsid w:val="0099397F"/>
    <w:rsid w:val="00B46D92"/>
    <w:rsid w:val="00B53C89"/>
    <w:rsid w:val="00BB2489"/>
    <w:rsid w:val="00BD44CD"/>
    <w:rsid w:val="00C52E11"/>
    <w:rsid w:val="00CA176B"/>
    <w:rsid w:val="00CA2461"/>
    <w:rsid w:val="00CC16F6"/>
    <w:rsid w:val="00D4654F"/>
    <w:rsid w:val="00DD17B8"/>
    <w:rsid w:val="00E460CF"/>
    <w:rsid w:val="00E73688"/>
    <w:rsid w:val="00F04478"/>
    <w:rsid w:val="00F3100B"/>
    <w:rsid w:val="00F57336"/>
    <w:rsid w:val="00F6454D"/>
    <w:rsid w:val="00F76448"/>
    <w:rsid w:val="00FD0007"/>
    <w:rsid w:val="00FD67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60B3BD3E.dotm</Template>
  <TotalTime>0</TotalTime>
  <Pages>1</Pages>
  <Words>664</Words>
  <Characters>3652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cp:revision>
  <dcterms:created xsi:type="dcterms:W3CDTF">2016-06-11T13:31:00Z</dcterms:created>
  <dcterms:modified xsi:type="dcterms:W3CDTF">2016-06-11T13:31:00Z</dcterms:modified>
</cp:coreProperties>
</file>