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CB" w:rsidRDefault="00E83985" w:rsidP="00E83985">
      <w:pPr>
        <w:pStyle w:val="Geenafstand"/>
        <w:rPr>
          <w:rFonts w:ascii="Times New Roman" w:hAnsi="Times New Roman" w:cs="Times New Roman"/>
          <w:sz w:val="24"/>
          <w:szCs w:val="24"/>
        </w:rPr>
      </w:pPr>
      <w:bookmarkStart w:id="0" w:name="_GoBack"/>
      <w:bookmarkEnd w:id="0"/>
      <w:r w:rsidRPr="00E83985">
        <w:rPr>
          <w:rFonts w:ascii="Times New Roman" w:hAnsi="Times New Roman" w:cs="Times New Roman"/>
          <w:b/>
          <w:sz w:val="24"/>
          <w:szCs w:val="24"/>
        </w:rPr>
        <w:t>Preek bij de 16</w:t>
      </w:r>
      <w:r w:rsidRPr="00E83985">
        <w:rPr>
          <w:rFonts w:ascii="Times New Roman" w:hAnsi="Times New Roman" w:cs="Times New Roman"/>
          <w:b/>
          <w:sz w:val="24"/>
          <w:szCs w:val="24"/>
          <w:vertAlign w:val="superscript"/>
        </w:rPr>
        <w:t>e</w:t>
      </w:r>
      <w:r w:rsidRPr="00E83985">
        <w:rPr>
          <w:rFonts w:ascii="Times New Roman" w:hAnsi="Times New Roman" w:cs="Times New Roman"/>
          <w:b/>
          <w:sz w:val="24"/>
          <w:szCs w:val="24"/>
        </w:rPr>
        <w:t xml:space="preserve"> zondag door het jaar</w:t>
      </w:r>
      <w:r w:rsidRPr="00E83985">
        <w:rPr>
          <w:rFonts w:ascii="Times New Roman" w:hAnsi="Times New Roman" w:cs="Times New Roman"/>
          <w:sz w:val="24"/>
          <w:szCs w:val="24"/>
        </w:rPr>
        <w:t xml:space="preserve"> </w:t>
      </w:r>
      <w:r>
        <w:rPr>
          <w:rFonts w:ascii="Times New Roman" w:hAnsi="Times New Roman" w:cs="Times New Roman"/>
          <w:sz w:val="24"/>
          <w:szCs w:val="24"/>
        </w:rPr>
        <w:tab/>
      </w:r>
      <w:r w:rsidRPr="00E83985">
        <w:rPr>
          <w:rFonts w:ascii="Times New Roman" w:hAnsi="Times New Roman" w:cs="Times New Roman"/>
          <w:sz w:val="24"/>
          <w:szCs w:val="24"/>
        </w:rPr>
        <w:t>(b-cyclus)</w:t>
      </w:r>
      <w:r w:rsidRPr="00E83985">
        <w:rPr>
          <w:rFonts w:ascii="Times New Roman" w:hAnsi="Times New Roman" w:cs="Times New Roman"/>
          <w:sz w:val="24"/>
          <w:szCs w:val="24"/>
        </w:rPr>
        <w:tab/>
      </w:r>
      <w:r>
        <w:rPr>
          <w:rFonts w:ascii="Times New Roman" w:hAnsi="Times New Roman" w:cs="Times New Roman"/>
          <w:sz w:val="24"/>
          <w:szCs w:val="24"/>
        </w:rPr>
        <w:tab/>
      </w:r>
      <w:r w:rsidRPr="00E83985">
        <w:rPr>
          <w:rFonts w:ascii="Times New Roman" w:hAnsi="Times New Roman" w:cs="Times New Roman"/>
          <w:sz w:val="24"/>
          <w:szCs w:val="24"/>
        </w:rPr>
        <w:tab/>
      </w:r>
      <w:r w:rsidRPr="00E83985">
        <w:rPr>
          <w:rFonts w:ascii="Times New Roman" w:hAnsi="Times New Roman" w:cs="Times New Roman"/>
          <w:sz w:val="24"/>
          <w:szCs w:val="24"/>
        </w:rPr>
        <w:tab/>
        <w:t>18 juli 2015</w:t>
      </w:r>
    </w:p>
    <w:p w:rsidR="00E83985" w:rsidRDefault="00E83985" w:rsidP="00E83985">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356C09" w:rsidRDefault="00815B30" w:rsidP="00E83985">
      <w:pPr>
        <w:pStyle w:val="Geenafstand"/>
        <w:rPr>
          <w:rFonts w:ascii="Times New Roman" w:hAnsi="Times New Roman" w:cs="Times New Roman"/>
          <w:sz w:val="24"/>
          <w:szCs w:val="24"/>
        </w:rPr>
      </w:pPr>
      <w:r>
        <w:rPr>
          <w:rFonts w:ascii="Times New Roman" w:hAnsi="Times New Roman" w:cs="Times New Roman"/>
          <w:sz w:val="24"/>
          <w:szCs w:val="24"/>
        </w:rPr>
        <w:t>d</w:t>
      </w:r>
      <w:r w:rsidR="0030068B">
        <w:rPr>
          <w:rFonts w:ascii="Times New Roman" w:hAnsi="Times New Roman" w:cs="Times New Roman"/>
          <w:sz w:val="24"/>
          <w:szCs w:val="24"/>
        </w:rPr>
        <w:t>e voorbije week nog kwam het naar boven in een gesprek met een patiënt: “Kun je er voor zorgen dat als ik op de bel druk, ik geen half uur moet wachten?” Ik denk, een terechte bekommernis en bron van angst van veel zieken, ook al begrijpt iedereen dat verpleegkundigen ook maar twee handen hebben</w:t>
      </w:r>
      <w:r w:rsidR="00DB5DC7">
        <w:rPr>
          <w:rFonts w:ascii="Times New Roman" w:hAnsi="Times New Roman" w:cs="Times New Roman"/>
          <w:sz w:val="24"/>
          <w:szCs w:val="24"/>
        </w:rPr>
        <w:t xml:space="preserve"> en dat er om allerlei redenen altijd een chronisch gebrek is aan </w:t>
      </w:r>
      <w:r w:rsidR="006138A7">
        <w:rPr>
          <w:rFonts w:ascii="Times New Roman" w:hAnsi="Times New Roman" w:cs="Times New Roman"/>
          <w:sz w:val="24"/>
          <w:szCs w:val="24"/>
        </w:rPr>
        <w:t>zorgverleners</w:t>
      </w:r>
      <w:r w:rsidR="0030068B">
        <w:rPr>
          <w:rFonts w:ascii="Times New Roman" w:hAnsi="Times New Roman" w:cs="Times New Roman"/>
          <w:sz w:val="24"/>
          <w:szCs w:val="24"/>
        </w:rPr>
        <w:t xml:space="preserve">. </w:t>
      </w:r>
      <w:r w:rsidR="00DB5DC7">
        <w:rPr>
          <w:rFonts w:ascii="Times New Roman" w:hAnsi="Times New Roman" w:cs="Times New Roman"/>
          <w:sz w:val="24"/>
          <w:szCs w:val="24"/>
        </w:rPr>
        <w:t xml:space="preserve">Een herkenbaar iets dus voor al wie in de zorgsector zit of voor wie een ziekenhuisopname moet ondergaan. </w:t>
      </w:r>
      <w:r w:rsidR="006138A7">
        <w:rPr>
          <w:rFonts w:ascii="Times New Roman" w:hAnsi="Times New Roman" w:cs="Times New Roman"/>
          <w:sz w:val="24"/>
          <w:szCs w:val="24"/>
        </w:rPr>
        <w:t xml:space="preserve">Er zijn teveel schapen en te weinig herders. We kunnen een klaagzang inzetten en wijzen op allerlei structurele tekorten maar dat zal geen zoden aan de dijk brengen. Af en toe mag ik </w:t>
      </w:r>
      <w:r w:rsidR="00002DF8">
        <w:rPr>
          <w:rFonts w:ascii="Times New Roman" w:hAnsi="Times New Roman" w:cs="Times New Roman"/>
          <w:sz w:val="24"/>
          <w:szCs w:val="24"/>
        </w:rPr>
        <w:t xml:space="preserve">in een palliatieve context </w:t>
      </w:r>
      <w:r w:rsidR="00EA194C">
        <w:rPr>
          <w:rFonts w:ascii="Times New Roman" w:hAnsi="Times New Roman" w:cs="Times New Roman"/>
          <w:sz w:val="24"/>
          <w:szCs w:val="24"/>
        </w:rPr>
        <w:t xml:space="preserve">met mensen </w:t>
      </w:r>
      <w:r w:rsidR="00002DF8">
        <w:rPr>
          <w:rFonts w:ascii="Times New Roman" w:hAnsi="Times New Roman" w:cs="Times New Roman"/>
          <w:sz w:val="24"/>
          <w:szCs w:val="24"/>
        </w:rPr>
        <w:t xml:space="preserve">een soort wilsbeschikking opmaken. Zoiets is gegroeid vanuit de wet op de </w:t>
      </w:r>
      <w:proofErr w:type="spellStart"/>
      <w:r w:rsidR="00002DF8">
        <w:rPr>
          <w:rFonts w:ascii="Times New Roman" w:hAnsi="Times New Roman" w:cs="Times New Roman"/>
          <w:sz w:val="24"/>
          <w:szCs w:val="24"/>
        </w:rPr>
        <w:t>patiëntenrechten</w:t>
      </w:r>
      <w:proofErr w:type="spellEnd"/>
      <w:r w:rsidR="00002DF8">
        <w:rPr>
          <w:rFonts w:ascii="Times New Roman" w:hAnsi="Times New Roman" w:cs="Times New Roman"/>
          <w:sz w:val="24"/>
          <w:szCs w:val="24"/>
        </w:rPr>
        <w:t xml:space="preserve"> en de euthanasiewet en heeft tot doel een zorgtraject tot het einde uit te stippelen dat zo goed mogelijk beantwoordt aan de wensen van de betrokkenen. Mensen willen niet af zien en ’t is goed dat we vanuit de vele medische mogelijkheden tot pijnbestrijding</w:t>
      </w:r>
      <w:r w:rsidR="00EA194C">
        <w:rPr>
          <w:rFonts w:ascii="Times New Roman" w:hAnsi="Times New Roman" w:cs="Times New Roman"/>
          <w:sz w:val="24"/>
          <w:szCs w:val="24"/>
        </w:rPr>
        <w:t>,</w:t>
      </w:r>
      <w:r w:rsidR="00002DF8">
        <w:rPr>
          <w:rFonts w:ascii="Times New Roman" w:hAnsi="Times New Roman" w:cs="Times New Roman"/>
          <w:sz w:val="24"/>
          <w:szCs w:val="24"/>
        </w:rPr>
        <w:t xml:space="preserve"> we dat kunnen garanderen en zelfs juridisch kunnen onderbouwen. </w:t>
      </w:r>
      <w:r w:rsidR="009E2E1A">
        <w:rPr>
          <w:rFonts w:ascii="Times New Roman" w:hAnsi="Times New Roman" w:cs="Times New Roman"/>
          <w:sz w:val="24"/>
          <w:szCs w:val="24"/>
        </w:rPr>
        <w:t xml:space="preserve">In de bijhorende folders kun je lezen dat je niet moet invullen dat je goed wil verzorgd worden “want dit is een </w:t>
      </w:r>
      <w:proofErr w:type="spellStart"/>
      <w:r w:rsidR="009E2E1A">
        <w:rPr>
          <w:rFonts w:ascii="Times New Roman" w:hAnsi="Times New Roman" w:cs="Times New Roman"/>
          <w:sz w:val="24"/>
          <w:szCs w:val="24"/>
        </w:rPr>
        <w:t>patiëntenrecht</w:t>
      </w:r>
      <w:proofErr w:type="spellEnd"/>
      <w:r w:rsidR="009E2E1A">
        <w:rPr>
          <w:rFonts w:ascii="Times New Roman" w:hAnsi="Times New Roman" w:cs="Times New Roman"/>
          <w:sz w:val="24"/>
          <w:szCs w:val="24"/>
        </w:rPr>
        <w:t>.”</w:t>
      </w:r>
      <w:r w:rsidR="001B4F3D">
        <w:rPr>
          <w:rFonts w:ascii="Times New Roman" w:hAnsi="Times New Roman" w:cs="Times New Roman"/>
          <w:sz w:val="24"/>
          <w:szCs w:val="24"/>
        </w:rPr>
        <w:t xml:space="preserve"> Als er nu iets is wat mijn argwaan wekt, dan is het dat. Hoe kunnen we garanderen dat er mensen zijn nu, en vooral in de toekomst met de alsmaar schaarser wordende financiële middelen, die als een herder zorg dragen voor de schapen ? Want daar komt het op neer: van professionelen verwacht je dat ze als echte herders (en niet zoals deze in de eerste lezing waar Jeremia zoveel kritiek op heeft) zich geven met hart en ziel. Echte herders zijn zij die zich vanuit een soort roeping helemaal geven. Ze zien waar mensen dreigen kopje onder te gaan in eenzaamheid; ze ontfermen zich over wie verloren loopt in zijn eigen leven; </w:t>
      </w:r>
      <w:r w:rsidR="008C14B5">
        <w:rPr>
          <w:rFonts w:ascii="Times New Roman" w:hAnsi="Times New Roman" w:cs="Times New Roman"/>
          <w:sz w:val="24"/>
          <w:szCs w:val="24"/>
        </w:rPr>
        <w:t xml:space="preserve">ze detecteren de diepste angsten en bieden een schouder om op uit huilen, een zekerheid en vertrouwen dat je op hen mag leunen en steunen, op hen mag terugvallen, altijd en onvoorwaardelijk. </w:t>
      </w:r>
      <w:r w:rsidR="00ED325D">
        <w:rPr>
          <w:rFonts w:ascii="Times New Roman" w:hAnsi="Times New Roman" w:cs="Times New Roman"/>
          <w:sz w:val="24"/>
          <w:szCs w:val="24"/>
        </w:rPr>
        <w:t xml:space="preserve">Zulke herders hebben we niet alleen nodig in het ziekenhuis maar overal waar mensen rekenen op de goede zorg van anderen. </w:t>
      </w:r>
      <w:r w:rsidR="00D05A12">
        <w:rPr>
          <w:rFonts w:ascii="Times New Roman" w:hAnsi="Times New Roman" w:cs="Times New Roman"/>
          <w:sz w:val="24"/>
          <w:szCs w:val="24"/>
        </w:rPr>
        <w:t>Weet je, voor mij is in dat opzicht wat ouders voor hun kinderen doen, of omgekeerd kinderen voor hun ouders, familieleden en vrienden voor elkaar ook echt ‘</w:t>
      </w:r>
      <w:proofErr w:type="spellStart"/>
      <w:r w:rsidR="00D05A12">
        <w:rPr>
          <w:rFonts w:ascii="Times New Roman" w:hAnsi="Times New Roman" w:cs="Times New Roman"/>
          <w:sz w:val="24"/>
          <w:szCs w:val="24"/>
        </w:rPr>
        <w:t>herderen</w:t>
      </w:r>
      <w:proofErr w:type="spellEnd"/>
      <w:r w:rsidR="00D05A12">
        <w:rPr>
          <w:rFonts w:ascii="Times New Roman" w:hAnsi="Times New Roman" w:cs="Times New Roman"/>
          <w:sz w:val="24"/>
          <w:szCs w:val="24"/>
        </w:rPr>
        <w:t xml:space="preserve">’, wellicht omdat hart en ziel daar meer in meespelen. Het is mooi als je op zulke herders kunt terugvallen. </w:t>
      </w:r>
      <w:r w:rsidR="00CF609E">
        <w:rPr>
          <w:rFonts w:ascii="Times New Roman" w:hAnsi="Times New Roman" w:cs="Times New Roman"/>
          <w:sz w:val="24"/>
          <w:szCs w:val="24"/>
        </w:rPr>
        <w:t xml:space="preserve">En toch kunnen we niet zonder professionele herders. </w:t>
      </w:r>
      <w:r w:rsidR="00ED325D">
        <w:rPr>
          <w:rFonts w:ascii="Times New Roman" w:hAnsi="Times New Roman" w:cs="Times New Roman"/>
          <w:sz w:val="24"/>
          <w:szCs w:val="24"/>
        </w:rPr>
        <w:t xml:space="preserve">Heel de recente Griekenlandcrisis wijst er ons op dat politiekers en bankiers best uit het beste herdershout gesneden zijn met een geweten en verantwoordelijkheidszin voor heel de kudde en niet voor eigen profijt. </w:t>
      </w:r>
      <w:r w:rsidR="005F12A7">
        <w:rPr>
          <w:rFonts w:ascii="Times New Roman" w:hAnsi="Times New Roman" w:cs="Times New Roman"/>
          <w:sz w:val="24"/>
          <w:szCs w:val="24"/>
        </w:rPr>
        <w:t>Gelukkig ze bestaan nog, die goede herders</w:t>
      </w:r>
      <w:r w:rsidR="00CF609E">
        <w:rPr>
          <w:rFonts w:ascii="Times New Roman" w:hAnsi="Times New Roman" w:cs="Times New Roman"/>
          <w:sz w:val="24"/>
          <w:szCs w:val="24"/>
        </w:rPr>
        <w:t xml:space="preserve">, </w:t>
      </w:r>
      <w:r w:rsidR="00BF7E1E">
        <w:rPr>
          <w:rFonts w:ascii="Times New Roman" w:hAnsi="Times New Roman" w:cs="Times New Roman"/>
          <w:sz w:val="24"/>
          <w:szCs w:val="24"/>
        </w:rPr>
        <w:t xml:space="preserve">van </w:t>
      </w:r>
      <w:proofErr w:type="spellStart"/>
      <w:r w:rsidR="00BF7E1E">
        <w:rPr>
          <w:rFonts w:ascii="Times New Roman" w:hAnsi="Times New Roman" w:cs="Times New Roman"/>
          <w:sz w:val="24"/>
          <w:szCs w:val="24"/>
        </w:rPr>
        <w:t>nature</w:t>
      </w:r>
      <w:proofErr w:type="spellEnd"/>
      <w:r w:rsidR="00BF7E1E">
        <w:rPr>
          <w:rFonts w:ascii="Times New Roman" w:hAnsi="Times New Roman" w:cs="Times New Roman"/>
          <w:sz w:val="24"/>
          <w:szCs w:val="24"/>
        </w:rPr>
        <w:t xml:space="preserve">, </w:t>
      </w:r>
      <w:r w:rsidR="00CF609E">
        <w:rPr>
          <w:rFonts w:ascii="Times New Roman" w:hAnsi="Times New Roman" w:cs="Times New Roman"/>
          <w:sz w:val="24"/>
          <w:szCs w:val="24"/>
        </w:rPr>
        <w:t>uit roeping, professioneel</w:t>
      </w:r>
      <w:r w:rsidR="00BF7E1E">
        <w:rPr>
          <w:rFonts w:ascii="Times New Roman" w:hAnsi="Times New Roman" w:cs="Times New Roman"/>
          <w:sz w:val="24"/>
          <w:szCs w:val="24"/>
        </w:rPr>
        <w:t>,</w:t>
      </w:r>
      <w:r w:rsidR="00CF609E">
        <w:rPr>
          <w:rFonts w:ascii="Times New Roman" w:hAnsi="Times New Roman" w:cs="Times New Roman"/>
          <w:sz w:val="24"/>
          <w:szCs w:val="24"/>
        </w:rPr>
        <w:t xml:space="preserve"> </w:t>
      </w:r>
      <w:r w:rsidR="005F12A7">
        <w:rPr>
          <w:rFonts w:ascii="Times New Roman" w:hAnsi="Times New Roman" w:cs="Times New Roman"/>
          <w:sz w:val="24"/>
          <w:szCs w:val="24"/>
        </w:rPr>
        <w:t xml:space="preserve">naar wie we terecht opkijken. Maar kennen we ze voldoende ? Wie zijn onze rotsen in de branding ? En waarderen we ze </w:t>
      </w:r>
      <w:r w:rsidR="00356C09">
        <w:rPr>
          <w:rFonts w:ascii="Times New Roman" w:hAnsi="Times New Roman" w:cs="Times New Roman"/>
          <w:sz w:val="24"/>
          <w:szCs w:val="24"/>
        </w:rPr>
        <w:t>?</w:t>
      </w:r>
      <w:r w:rsidR="005F12A7">
        <w:rPr>
          <w:rFonts w:ascii="Times New Roman" w:hAnsi="Times New Roman" w:cs="Times New Roman"/>
          <w:sz w:val="24"/>
          <w:szCs w:val="24"/>
        </w:rPr>
        <w:t xml:space="preserve"> </w:t>
      </w:r>
      <w:r w:rsidR="00356C09">
        <w:rPr>
          <w:rFonts w:ascii="Times New Roman" w:hAnsi="Times New Roman" w:cs="Times New Roman"/>
          <w:sz w:val="24"/>
          <w:szCs w:val="24"/>
        </w:rPr>
        <w:t>Z</w:t>
      </w:r>
      <w:r w:rsidR="005F12A7">
        <w:rPr>
          <w:rFonts w:ascii="Times New Roman" w:hAnsi="Times New Roman" w:cs="Times New Roman"/>
          <w:sz w:val="24"/>
          <w:szCs w:val="24"/>
        </w:rPr>
        <w:t>ijn we dankbaar genoeg of vinden we het allemaal maar evident en vanzelfsprekend want het is hun taak, en als het professionelen zijn zeggen</w:t>
      </w:r>
      <w:r w:rsidR="00356C09">
        <w:rPr>
          <w:rFonts w:ascii="Times New Roman" w:hAnsi="Times New Roman" w:cs="Times New Roman"/>
          <w:sz w:val="24"/>
          <w:szCs w:val="24"/>
        </w:rPr>
        <w:t xml:space="preserve"> we: ze worden er voor betaald…</w:t>
      </w:r>
      <w:r w:rsidR="000267A1">
        <w:rPr>
          <w:rFonts w:ascii="Times New Roman" w:hAnsi="Times New Roman" w:cs="Times New Roman"/>
          <w:sz w:val="24"/>
          <w:szCs w:val="24"/>
        </w:rPr>
        <w:t xml:space="preserve"> Ondank is vaak ‘s werelds loon. </w:t>
      </w:r>
    </w:p>
    <w:p w:rsidR="002155F0" w:rsidRDefault="002155F0" w:rsidP="00E83985">
      <w:pPr>
        <w:pStyle w:val="Geenafstand"/>
        <w:rPr>
          <w:rFonts w:ascii="Times New Roman" w:hAnsi="Times New Roman" w:cs="Times New Roman"/>
          <w:sz w:val="24"/>
          <w:szCs w:val="24"/>
        </w:rPr>
      </w:pPr>
      <w:r>
        <w:rPr>
          <w:rFonts w:ascii="Times New Roman" w:hAnsi="Times New Roman" w:cs="Times New Roman"/>
          <w:sz w:val="24"/>
          <w:szCs w:val="24"/>
        </w:rPr>
        <w:t xml:space="preserve">Herders zijn ook maar mensen, al zijn sommigen door hun toewijding en zorg helemaal beeld van de Goede Herder waar de Bijbel zo lyrisch over doet. </w:t>
      </w:r>
    </w:p>
    <w:p w:rsidR="000267A1" w:rsidRDefault="000267A1" w:rsidP="00E83985">
      <w:pPr>
        <w:pStyle w:val="Geenafstand"/>
        <w:rPr>
          <w:rFonts w:ascii="Times New Roman" w:hAnsi="Times New Roman" w:cs="Times New Roman"/>
          <w:sz w:val="24"/>
          <w:szCs w:val="24"/>
        </w:rPr>
      </w:pPr>
      <w:r>
        <w:rPr>
          <w:rFonts w:ascii="Times New Roman" w:hAnsi="Times New Roman" w:cs="Times New Roman"/>
          <w:sz w:val="24"/>
          <w:szCs w:val="24"/>
        </w:rPr>
        <w:t xml:space="preserve">Lang voor het woord burn-out nog moest uitgevonden worden, gebiedt Jezus alle herders om af en toe de rust en de stilte op te zoeken. ‘Zorg voor de </w:t>
      </w:r>
      <w:proofErr w:type="spellStart"/>
      <w:r>
        <w:rPr>
          <w:rFonts w:ascii="Times New Roman" w:hAnsi="Times New Roman" w:cs="Times New Roman"/>
          <w:sz w:val="24"/>
          <w:szCs w:val="24"/>
        </w:rPr>
        <w:t>zorgenden</w:t>
      </w:r>
      <w:proofErr w:type="spellEnd"/>
      <w:r>
        <w:rPr>
          <w:rFonts w:ascii="Times New Roman" w:hAnsi="Times New Roman" w:cs="Times New Roman"/>
          <w:sz w:val="24"/>
          <w:szCs w:val="24"/>
        </w:rPr>
        <w:t xml:space="preserve">’, noemt men nu zoiets. Je kunt niet blijven geven. De batterijen moeten af en toe opgeladen worden. Het is goed als herder te weten bij welke herder jezelf mag thuiskomen en op krachten komen. Jezus deed dat bij zijn Vader, ver weg van de drukte en de mensen, in de stilte van het gebed. </w:t>
      </w:r>
      <w:r w:rsidR="00C17F68">
        <w:rPr>
          <w:rFonts w:ascii="Times New Roman" w:hAnsi="Times New Roman" w:cs="Times New Roman"/>
          <w:sz w:val="24"/>
          <w:szCs w:val="24"/>
        </w:rPr>
        <w:t xml:space="preserve">Zo leerde </w:t>
      </w:r>
      <w:r w:rsidR="008A1E6A">
        <w:rPr>
          <w:rFonts w:ascii="Times New Roman" w:hAnsi="Times New Roman" w:cs="Times New Roman"/>
          <w:sz w:val="24"/>
          <w:szCs w:val="24"/>
        </w:rPr>
        <w:t>H</w:t>
      </w:r>
      <w:r w:rsidR="00C17F68">
        <w:rPr>
          <w:rFonts w:ascii="Times New Roman" w:hAnsi="Times New Roman" w:cs="Times New Roman"/>
          <w:sz w:val="24"/>
          <w:szCs w:val="24"/>
        </w:rPr>
        <w:t xml:space="preserve">ij het ook zijn vrienden. </w:t>
      </w:r>
      <w:r w:rsidR="005D3591">
        <w:rPr>
          <w:rFonts w:ascii="Times New Roman" w:hAnsi="Times New Roman" w:cs="Times New Roman"/>
          <w:sz w:val="24"/>
          <w:szCs w:val="24"/>
        </w:rPr>
        <w:t xml:space="preserve">Maar het bloed kruipt waar het niet </w:t>
      </w:r>
      <w:r w:rsidR="008A1E6A">
        <w:rPr>
          <w:rFonts w:ascii="Times New Roman" w:hAnsi="Times New Roman" w:cs="Times New Roman"/>
          <w:sz w:val="24"/>
          <w:szCs w:val="24"/>
        </w:rPr>
        <w:t xml:space="preserve">laten </w:t>
      </w:r>
      <w:r w:rsidR="005D3591">
        <w:rPr>
          <w:rFonts w:ascii="Times New Roman" w:hAnsi="Times New Roman" w:cs="Times New Roman"/>
          <w:sz w:val="24"/>
          <w:szCs w:val="24"/>
        </w:rPr>
        <w:t>kan</w:t>
      </w:r>
      <w:r w:rsidR="008A1E6A">
        <w:rPr>
          <w:rFonts w:ascii="Times New Roman" w:hAnsi="Times New Roman" w:cs="Times New Roman"/>
          <w:sz w:val="24"/>
          <w:szCs w:val="24"/>
        </w:rPr>
        <w:t xml:space="preserve">. </w:t>
      </w:r>
      <w:r w:rsidR="00402B36">
        <w:rPr>
          <w:rFonts w:ascii="Times New Roman" w:hAnsi="Times New Roman" w:cs="Times New Roman"/>
          <w:sz w:val="24"/>
          <w:szCs w:val="24"/>
        </w:rPr>
        <w:t xml:space="preserve">Hij ziet al die mensen die hen gevolgd zijn, ziet en voelt hun noden en schiet weer in gang. Foei, Jezus, je geeft hier nu echt niet het goede voorbeeld. </w:t>
      </w:r>
      <w:r w:rsidR="00C61960">
        <w:rPr>
          <w:rFonts w:ascii="Times New Roman" w:hAnsi="Times New Roman" w:cs="Times New Roman"/>
          <w:sz w:val="24"/>
          <w:szCs w:val="24"/>
        </w:rPr>
        <w:t xml:space="preserve">Je zou het kunnen beschouwen als een valkuil maar eigenlijk is het wel mooi dat Hij doet wat een echte herder </w:t>
      </w:r>
      <w:r w:rsidR="00AB6708">
        <w:rPr>
          <w:rFonts w:ascii="Times New Roman" w:hAnsi="Times New Roman" w:cs="Times New Roman"/>
          <w:sz w:val="24"/>
          <w:szCs w:val="24"/>
        </w:rPr>
        <w:t xml:space="preserve">altijd </w:t>
      </w:r>
      <w:r w:rsidR="00C61960">
        <w:rPr>
          <w:rFonts w:ascii="Times New Roman" w:hAnsi="Times New Roman" w:cs="Times New Roman"/>
          <w:sz w:val="24"/>
          <w:szCs w:val="24"/>
        </w:rPr>
        <w:t xml:space="preserve">doet: zijn hart volgen. </w:t>
      </w:r>
    </w:p>
    <w:p w:rsidR="00343EE5" w:rsidRDefault="00C61960" w:rsidP="00E83985">
      <w:pPr>
        <w:pStyle w:val="Geenafstand"/>
        <w:rPr>
          <w:rFonts w:ascii="Times New Roman" w:hAnsi="Times New Roman" w:cs="Times New Roman"/>
          <w:sz w:val="24"/>
          <w:szCs w:val="24"/>
        </w:rPr>
      </w:pPr>
      <w:r>
        <w:rPr>
          <w:rFonts w:ascii="Times New Roman" w:hAnsi="Times New Roman" w:cs="Times New Roman"/>
          <w:sz w:val="24"/>
          <w:szCs w:val="24"/>
        </w:rPr>
        <w:t xml:space="preserve">Ik denk aan die ouders die eindelijk eens </w:t>
      </w:r>
      <w:r w:rsidR="00343EE5">
        <w:rPr>
          <w:rFonts w:ascii="Times New Roman" w:hAnsi="Times New Roman" w:cs="Times New Roman"/>
          <w:sz w:val="24"/>
          <w:szCs w:val="24"/>
        </w:rPr>
        <w:t>z</w:t>
      </w:r>
      <w:r>
        <w:rPr>
          <w:rFonts w:ascii="Times New Roman" w:hAnsi="Times New Roman" w:cs="Times New Roman"/>
          <w:sz w:val="24"/>
          <w:szCs w:val="24"/>
        </w:rPr>
        <w:t xml:space="preserve">onder kinderen op reis gingen,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-time, je weet wel, en </w:t>
      </w:r>
      <w:r w:rsidR="00343EE5">
        <w:rPr>
          <w:rFonts w:ascii="Times New Roman" w:hAnsi="Times New Roman" w:cs="Times New Roman"/>
          <w:sz w:val="24"/>
          <w:szCs w:val="24"/>
        </w:rPr>
        <w:t xml:space="preserve">na enkele dagen </w:t>
      </w:r>
      <w:r>
        <w:rPr>
          <w:rFonts w:ascii="Times New Roman" w:hAnsi="Times New Roman" w:cs="Times New Roman"/>
          <w:sz w:val="24"/>
          <w:szCs w:val="24"/>
        </w:rPr>
        <w:t xml:space="preserve">van miserie terug naar huis reden omdat ze hun kinderen misten. </w:t>
      </w:r>
    </w:p>
    <w:p w:rsidR="00343EE5" w:rsidRDefault="00DB0821" w:rsidP="00E83985">
      <w:pPr>
        <w:pStyle w:val="Geenafstand"/>
        <w:rPr>
          <w:rFonts w:ascii="Times New Roman" w:hAnsi="Times New Roman" w:cs="Times New Roman"/>
          <w:sz w:val="24"/>
          <w:szCs w:val="24"/>
        </w:rPr>
      </w:pPr>
      <w:r>
        <w:rPr>
          <w:rFonts w:ascii="Times New Roman" w:hAnsi="Times New Roman" w:cs="Times New Roman"/>
          <w:sz w:val="24"/>
          <w:szCs w:val="24"/>
        </w:rPr>
        <w:t xml:space="preserve">Nu, we zijn niets met herders die hun grenzen niet kennen en daardoor uitgeblust geraken maar ook niets met herders die geen hart hebben en alleen maar aan zichzelf denken. </w:t>
      </w:r>
    </w:p>
    <w:p w:rsidR="00476E01" w:rsidRPr="00E83985" w:rsidRDefault="00476E01" w:rsidP="00E83985">
      <w:pPr>
        <w:pStyle w:val="Geenafstand"/>
        <w:rPr>
          <w:rFonts w:ascii="Times New Roman" w:hAnsi="Times New Roman" w:cs="Times New Roman"/>
          <w:sz w:val="24"/>
          <w:szCs w:val="24"/>
        </w:rPr>
      </w:pPr>
      <w:r>
        <w:rPr>
          <w:rFonts w:ascii="Times New Roman" w:hAnsi="Times New Roman" w:cs="Times New Roman"/>
          <w:sz w:val="24"/>
          <w:szCs w:val="24"/>
        </w:rPr>
        <w:t xml:space="preserve">De waarheid ligt zoals steeds in het midden. Maar als je ’t mij vraagt: “wie zich verliest in z’n passie, heeft minder verloren dan wie z’n passie verliest.” Gepassioneerde, gedreven herders </w:t>
      </w:r>
      <w:r w:rsidR="00AB6708">
        <w:rPr>
          <w:rFonts w:ascii="Times New Roman" w:hAnsi="Times New Roman" w:cs="Times New Roman"/>
          <w:sz w:val="24"/>
          <w:szCs w:val="24"/>
        </w:rPr>
        <w:t xml:space="preserve">… </w:t>
      </w:r>
      <w:r>
        <w:rPr>
          <w:rFonts w:ascii="Times New Roman" w:hAnsi="Times New Roman" w:cs="Times New Roman"/>
          <w:sz w:val="24"/>
          <w:szCs w:val="24"/>
        </w:rPr>
        <w:t xml:space="preserve">laten we ze koesteren.  </w:t>
      </w:r>
    </w:p>
    <w:sectPr w:rsidR="00476E01" w:rsidRPr="00E83985" w:rsidSect="00343EE5">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85"/>
    <w:rsid w:val="000011A2"/>
    <w:rsid w:val="00002DF8"/>
    <w:rsid w:val="000267A1"/>
    <w:rsid w:val="0004123F"/>
    <w:rsid w:val="00085CD4"/>
    <w:rsid w:val="00087E17"/>
    <w:rsid w:val="000931DC"/>
    <w:rsid w:val="000A7EC8"/>
    <w:rsid w:val="000C4B8F"/>
    <w:rsid w:val="000F6A6A"/>
    <w:rsid w:val="00140F29"/>
    <w:rsid w:val="00144055"/>
    <w:rsid w:val="001545D1"/>
    <w:rsid w:val="001704A3"/>
    <w:rsid w:val="001B4F3D"/>
    <w:rsid w:val="001D5ECB"/>
    <w:rsid w:val="00205714"/>
    <w:rsid w:val="002155F0"/>
    <w:rsid w:val="00215732"/>
    <w:rsid w:val="00220C40"/>
    <w:rsid w:val="00225639"/>
    <w:rsid w:val="00245AF7"/>
    <w:rsid w:val="00270497"/>
    <w:rsid w:val="002819EC"/>
    <w:rsid w:val="00283347"/>
    <w:rsid w:val="002947F5"/>
    <w:rsid w:val="002A65E4"/>
    <w:rsid w:val="0030068B"/>
    <w:rsid w:val="00300DD0"/>
    <w:rsid w:val="00303E45"/>
    <w:rsid w:val="00321B71"/>
    <w:rsid w:val="003244C1"/>
    <w:rsid w:val="00336BF7"/>
    <w:rsid w:val="00343EE5"/>
    <w:rsid w:val="00356C09"/>
    <w:rsid w:val="003658FB"/>
    <w:rsid w:val="003738C0"/>
    <w:rsid w:val="003921C0"/>
    <w:rsid w:val="0039405E"/>
    <w:rsid w:val="003E546B"/>
    <w:rsid w:val="003E6ED2"/>
    <w:rsid w:val="00402B36"/>
    <w:rsid w:val="004208D1"/>
    <w:rsid w:val="004260B5"/>
    <w:rsid w:val="00446AE6"/>
    <w:rsid w:val="00473B7F"/>
    <w:rsid w:val="00476E01"/>
    <w:rsid w:val="00477763"/>
    <w:rsid w:val="004A6B76"/>
    <w:rsid w:val="004E33D9"/>
    <w:rsid w:val="004E3ED4"/>
    <w:rsid w:val="00503A80"/>
    <w:rsid w:val="00514F81"/>
    <w:rsid w:val="00526BC3"/>
    <w:rsid w:val="00562CDC"/>
    <w:rsid w:val="005B11E3"/>
    <w:rsid w:val="005B6C69"/>
    <w:rsid w:val="005D3591"/>
    <w:rsid w:val="005E41AD"/>
    <w:rsid w:val="005F12A7"/>
    <w:rsid w:val="00605106"/>
    <w:rsid w:val="006138A7"/>
    <w:rsid w:val="00640514"/>
    <w:rsid w:val="0066601E"/>
    <w:rsid w:val="006748BA"/>
    <w:rsid w:val="006800AA"/>
    <w:rsid w:val="006B1151"/>
    <w:rsid w:val="006B59C2"/>
    <w:rsid w:val="006C4BBD"/>
    <w:rsid w:val="0073319D"/>
    <w:rsid w:val="0075457C"/>
    <w:rsid w:val="00760D81"/>
    <w:rsid w:val="00786FD0"/>
    <w:rsid w:val="007A4571"/>
    <w:rsid w:val="007C1F4E"/>
    <w:rsid w:val="007E15B4"/>
    <w:rsid w:val="007E16FE"/>
    <w:rsid w:val="007F3525"/>
    <w:rsid w:val="008041BF"/>
    <w:rsid w:val="00815B30"/>
    <w:rsid w:val="008328AD"/>
    <w:rsid w:val="00833869"/>
    <w:rsid w:val="00855E94"/>
    <w:rsid w:val="0088518F"/>
    <w:rsid w:val="00891070"/>
    <w:rsid w:val="008A0348"/>
    <w:rsid w:val="008A1E6A"/>
    <w:rsid w:val="008A7BDB"/>
    <w:rsid w:val="008C14B5"/>
    <w:rsid w:val="008E237D"/>
    <w:rsid w:val="00901EB9"/>
    <w:rsid w:val="009022BD"/>
    <w:rsid w:val="00910E2B"/>
    <w:rsid w:val="00920D3B"/>
    <w:rsid w:val="00970E8F"/>
    <w:rsid w:val="009D29B7"/>
    <w:rsid w:val="009E2E1A"/>
    <w:rsid w:val="009E5A1B"/>
    <w:rsid w:val="009E729F"/>
    <w:rsid w:val="00A04D2A"/>
    <w:rsid w:val="00A176F0"/>
    <w:rsid w:val="00A56CE5"/>
    <w:rsid w:val="00AB088B"/>
    <w:rsid w:val="00AB6708"/>
    <w:rsid w:val="00AD1BBC"/>
    <w:rsid w:val="00AD526E"/>
    <w:rsid w:val="00AE4919"/>
    <w:rsid w:val="00B04A8E"/>
    <w:rsid w:val="00B42EF2"/>
    <w:rsid w:val="00B53CD1"/>
    <w:rsid w:val="00B82A01"/>
    <w:rsid w:val="00B9666E"/>
    <w:rsid w:val="00BA5069"/>
    <w:rsid w:val="00BA5584"/>
    <w:rsid w:val="00BD741F"/>
    <w:rsid w:val="00BF7E1E"/>
    <w:rsid w:val="00C17F68"/>
    <w:rsid w:val="00C31A36"/>
    <w:rsid w:val="00C43274"/>
    <w:rsid w:val="00C61960"/>
    <w:rsid w:val="00C66F82"/>
    <w:rsid w:val="00C74324"/>
    <w:rsid w:val="00CB484B"/>
    <w:rsid w:val="00CB4890"/>
    <w:rsid w:val="00CF609E"/>
    <w:rsid w:val="00D05A12"/>
    <w:rsid w:val="00D1038D"/>
    <w:rsid w:val="00DB0821"/>
    <w:rsid w:val="00DB5DC7"/>
    <w:rsid w:val="00DE1A76"/>
    <w:rsid w:val="00DE248F"/>
    <w:rsid w:val="00E618B3"/>
    <w:rsid w:val="00E83985"/>
    <w:rsid w:val="00EA194C"/>
    <w:rsid w:val="00EC0ACA"/>
    <w:rsid w:val="00ED325D"/>
    <w:rsid w:val="00ED3757"/>
    <w:rsid w:val="00EF4531"/>
    <w:rsid w:val="00F10875"/>
    <w:rsid w:val="00F20811"/>
    <w:rsid w:val="00F412F9"/>
    <w:rsid w:val="00F42D47"/>
    <w:rsid w:val="00F56ADC"/>
    <w:rsid w:val="00FB659A"/>
    <w:rsid w:val="00FC00E9"/>
    <w:rsid w:val="00FD0EDF"/>
    <w:rsid w:val="00FD5464"/>
    <w:rsid w:val="00FE21AF"/>
    <w:rsid w:val="00FF37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39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3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83C2015C.dotm</Template>
  <TotalTime>0</TotalTime>
  <Pages>1</Pages>
  <Words>733</Words>
  <Characters>4035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Dehondt</dc:creator>
  <cp:lastModifiedBy>Dehondt, Miguel</cp:lastModifiedBy>
  <cp:revision>2</cp:revision>
  <dcterms:created xsi:type="dcterms:W3CDTF">2015-07-16T08:31:00Z</dcterms:created>
  <dcterms:modified xsi:type="dcterms:W3CDTF">2015-07-16T08:31:00Z</dcterms:modified>
</cp:coreProperties>
</file>