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AB" w:rsidRDefault="005B1DCB">
      <w:r>
        <w:t>Veertigdagentijd 2021</w:t>
      </w:r>
    </w:p>
    <w:p w:rsidR="005B1DCB" w:rsidRDefault="005B1DCB"/>
    <w:p w:rsidR="002E59AB" w:rsidRDefault="002E59AB">
      <w:r>
        <w:t xml:space="preserve">Langzaam en </w:t>
      </w:r>
      <w:r w:rsidR="00B03061">
        <w:t>alleen</w:t>
      </w:r>
    </w:p>
    <w:p w:rsidR="002E59AB" w:rsidRDefault="002E59AB">
      <w:r>
        <w:t>stap voor stap de weg gaan</w:t>
      </w:r>
    </w:p>
    <w:p w:rsidR="002E59AB" w:rsidRDefault="002E59AB">
      <w:r>
        <w:t>getekend door de as van het verleden</w:t>
      </w:r>
      <w:r w:rsidR="00B03061">
        <w:t>:</w:t>
      </w:r>
    </w:p>
    <w:p w:rsidR="002E59AB" w:rsidRDefault="00D8687E">
      <w:r>
        <w:t xml:space="preserve">het doodse </w:t>
      </w:r>
      <w:bookmarkStart w:id="0" w:name="_GoBack"/>
      <w:bookmarkEnd w:id="0"/>
      <w:r w:rsidR="002E59AB">
        <w:t>van wat geen leven gaf</w:t>
      </w:r>
    </w:p>
    <w:p w:rsidR="002E59AB" w:rsidRDefault="002E59AB">
      <w:r>
        <w:t xml:space="preserve">het </w:t>
      </w:r>
      <w:proofErr w:type="spellStart"/>
      <w:r>
        <w:t>dorre</w:t>
      </w:r>
      <w:proofErr w:type="spellEnd"/>
      <w:r>
        <w:t xml:space="preserve"> van het niet meer jezelf zijn</w:t>
      </w:r>
    </w:p>
    <w:p w:rsidR="002E59AB" w:rsidRDefault="002E59AB"/>
    <w:p w:rsidR="00B03061" w:rsidRDefault="00B03061">
      <w:r>
        <w:t>Langzaam en voorzichtig</w:t>
      </w:r>
    </w:p>
    <w:p w:rsidR="002E59AB" w:rsidRDefault="002E59AB">
      <w:r>
        <w:t>stap voor stap de weg gaan</w:t>
      </w:r>
    </w:p>
    <w:p w:rsidR="002E59AB" w:rsidRDefault="002E59AB">
      <w:r>
        <w:t xml:space="preserve">weg uit het isolement </w:t>
      </w:r>
    </w:p>
    <w:p w:rsidR="002E59AB" w:rsidRDefault="002E59AB">
      <w:r>
        <w:t>weg uit de eenzaamheid</w:t>
      </w:r>
    </w:p>
    <w:p w:rsidR="002E59AB" w:rsidRDefault="002E59AB">
      <w:r>
        <w:t>weg uit ‘het komt niet goed’</w:t>
      </w:r>
    </w:p>
    <w:p w:rsidR="00F27951" w:rsidRDefault="00F27951"/>
    <w:p w:rsidR="002E59AB" w:rsidRDefault="002E59AB">
      <w:r>
        <w:t>Langzaam en samen</w:t>
      </w:r>
    </w:p>
    <w:p w:rsidR="002E59AB" w:rsidRDefault="002E59AB">
      <w:r>
        <w:t>stap voor stap de weg gaan</w:t>
      </w:r>
    </w:p>
    <w:p w:rsidR="002E59AB" w:rsidRDefault="002E59AB">
      <w:r>
        <w:t>het licht tegemoet</w:t>
      </w:r>
    </w:p>
    <w:p w:rsidR="002E59AB" w:rsidRDefault="002E59AB">
      <w:r>
        <w:t>de hoop</w:t>
      </w:r>
      <w:r w:rsidR="00F27951">
        <w:t xml:space="preserve"> tegemoet</w:t>
      </w:r>
    </w:p>
    <w:p w:rsidR="002E59AB" w:rsidRDefault="002E59AB">
      <w:r>
        <w:t>een nieuw begin</w:t>
      </w:r>
      <w:r w:rsidR="00F27951">
        <w:t xml:space="preserve"> tegemoet</w:t>
      </w:r>
    </w:p>
    <w:p w:rsidR="00F27951" w:rsidRDefault="00F27951"/>
    <w:p w:rsidR="00B03061" w:rsidRDefault="00B03061">
      <w:r>
        <w:t>gedragen door die goddelijke belofte</w:t>
      </w:r>
    </w:p>
    <w:p w:rsidR="002E59AB" w:rsidRDefault="002E59AB">
      <w:r>
        <w:t xml:space="preserve"> ‘</w:t>
      </w:r>
      <w:r w:rsidR="001316DD">
        <w:t>alles</w:t>
      </w:r>
      <w:r>
        <w:t xml:space="preserve"> komt goed</w:t>
      </w:r>
      <w:r w:rsidR="00B03061">
        <w:t xml:space="preserve"> </w:t>
      </w:r>
      <w:r>
        <w:t>…</w:t>
      </w:r>
      <w:r w:rsidR="00B03061">
        <w:t>’</w:t>
      </w:r>
    </w:p>
    <w:p w:rsidR="005B1DCB" w:rsidRDefault="005B1DCB"/>
    <w:p w:rsidR="005B1DCB" w:rsidRDefault="005B1DCB">
      <w:r>
        <w:t>Mieke Kerckhof</w:t>
      </w:r>
    </w:p>
    <w:sectPr w:rsidR="005B1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AB"/>
    <w:rsid w:val="001316DD"/>
    <w:rsid w:val="002E59AB"/>
    <w:rsid w:val="005B1DCB"/>
    <w:rsid w:val="0083752C"/>
    <w:rsid w:val="00B03061"/>
    <w:rsid w:val="00BC60AD"/>
    <w:rsid w:val="00BE1F0A"/>
    <w:rsid w:val="00D8687E"/>
    <w:rsid w:val="00F2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3C56E779</Template>
  <TotalTime>16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Psychiatrisch Ziekenhuis Onze-Lieve-Vrouw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 Kerckhof</dc:creator>
  <cp:lastModifiedBy>Mieke Kerckhof</cp:lastModifiedBy>
  <cp:revision>5</cp:revision>
  <dcterms:created xsi:type="dcterms:W3CDTF">2021-02-10T19:45:00Z</dcterms:created>
  <dcterms:modified xsi:type="dcterms:W3CDTF">2021-02-11T08:00:00Z</dcterms:modified>
</cp:coreProperties>
</file>