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7A0AE" w14:textId="77777777" w:rsidR="00C74924" w:rsidRDefault="00C74924" w:rsidP="00C74924">
      <w:bookmarkStart w:id="0" w:name="_GoBack"/>
      <w:bookmarkEnd w:id="0"/>
      <w:r>
        <w:t>Kerst</w:t>
      </w:r>
      <w:r w:rsidR="00165BD8">
        <w:t>mis</w:t>
      </w:r>
      <w:r>
        <w:t xml:space="preserve"> 2020</w:t>
      </w:r>
    </w:p>
    <w:p w14:paraId="6DDC0601" w14:textId="77777777" w:rsidR="00C74924" w:rsidRDefault="00C74924" w:rsidP="00C74924"/>
    <w:p w14:paraId="2CDF498D" w14:textId="77777777" w:rsidR="000D0F4B" w:rsidRDefault="00C74924" w:rsidP="00C74924">
      <w:r>
        <w:t xml:space="preserve">In kleine kring, </w:t>
      </w:r>
    </w:p>
    <w:p w14:paraId="0D15835D" w14:textId="77777777" w:rsidR="00C74924" w:rsidRDefault="00C74924" w:rsidP="00C74924">
      <w:r>
        <w:t>zoals het ooit begon</w:t>
      </w:r>
    </w:p>
    <w:p w14:paraId="0D5D31CC" w14:textId="77777777" w:rsidR="000D0F4B" w:rsidRDefault="00EC6391" w:rsidP="00C74924">
      <w:r>
        <w:t xml:space="preserve">misschien alleen  </w:t>
      </w:r>
    </w:p>
    <w:p w14:paraId="4B4C1CA0" w14:textId="77777777" w:rsidR="00EC6391" w:rsidRDefault="000D0F4B" w:rsidP="000D0F4B">
      <w:r>
        <w:t xml:space="preserve">- </w:t>
      </w:r>
      <w:r w:rsidR="00EC6391">
        <w:t>en ook weer niet</w:t>
      </w:r>
    </w:p>
    <w:p w14:paraId="41F304D6" w14:textId="77777777" w:rsidR="000D0F4B" w:rsidRDefault="00C74924" w:rsidP="00C74924">
      <w:r>
        <w:t xml:space="preserve">vreemd en vertrouwd </w:t>
      </w:r>
    </w:p>
    <w:p w14:paraId="230D5000" w14:textId="77777777" w:rsidR="00C74924" w:rsidRDefault="00C74924" w:rsidP="00C74924">
      <w:r>
        <w:t xml:space="preserve">en </w:t>
      </w:r>
      <w:r w:rsidR="00EC6391">
        <w:t xml:space="preserve">zo </w:t>
      </w:r>
      <w:r>
        <w:t>anders dan anders</w:t>
      </w:r>
    </w:p>
    <w:p w14:paraId="50C2C3B3" w14:textId="77777777" w:rsidR="000D0F4B" w:rsidRDefault="000D0F4B" w:rsidP="000D0F4B">
      <w:r>
        <w:t>Hem verwelkomen</w:t>
      </w:r>
    </w:p>
    <w:p w14:paraId="5ADA909A" w14:textId="77777777" w:rsidR="000D0F4B" w:rsidRDefault="000D0F4B" w:rsidP="000D0F4B">
      <w:r>
        <w:t>in ons hart</w:t>
      </w:r>
    </w:p>
    <w:p w14:paraId="0DEA5757" w14:textId="77777777" w:rsidR="000D0F4B" w:rsidRDefault="000D0F4B" w:rsidP="000D0F4B">
      <w:r>
        <w:t>in ons leven</w:t>
      </w:r>
    </w:p>
    <w:p w14:paraId="72254D97" w14:textId="77777777" w:rsidR="000D0F4B" w:rsidRDefault="000D0F4B" w:rsidP="000D0F4B">
      <w:r>
        <w:t xml:space="preserve">in ons samen hopen en uitzien naar </w:t>
      </w:r>
    </w:p>
    <w:p w14:paraId="1C1E8169" w14:textId="77777777" w:rsidR="000D0F4B" w:rsidRDefault="000D0F4B" w:rsidP="000D0F4B">
      <w:r>
        <w:t>zachter en mooier en rustiger</w:t>
      </w:r>
    </w:p>
    <w:p w14:paraId="59574DD1" w14:textId="77777777" w:rsidR="000D0F4B" w:rsidRDefault="000D0F4B" w:rsidP="000D0F4B">
      <w:r>
        <w:t>warmer en dichter en samen</w:t>
      </w:r>
    </w:p>
    <w:p w14:paraId="05513F5E" w14:textId="77777777" w:rsidR="000D0F4B" w:rsidRDefault="000D0F4B" w:rsidP="000D0F4B">
      <w:r>
        <w:t xml:space="preserve">zoals Hij </w:t>
      </w:r>
      <w:r w:rsidR="00165BD8">
        <w:t xml:space="preserve">was en </w:t>
      </w:r>
      <w:r>
        <w:t>deed</w:t>
      </w:r>
    </w:p>
    <w:p w14:paraId="18F8B6F8" w14:textId="77777777" w:rsidR="00165BD8" w:rsidRDefault="00165BD8" w:rsidP="000D0F4B">
      <w:r>
        <w:t>en is en blijft</w:t>
      </w:r>
    </w:p>
    <w:p w14:paraId="188FF5F4" w14:textId="77777777" w:rsidR="000D0F4B" w:rsidRDefault="00165BD8" w:rsidP="000D0F4B">
      <w:r>
        <w:t xml:space="preserve">voor jou </w:t>
      </w:r>
    </w:p>
    <w:p w14:paraId="65DB4B69" w14:textId="77777777" w:rsidR="00165BD8" w:rsidRDefault="00165BD8" w:rsidP="000D0F4B">
      <w:r>
        <w:t xml:space="preserve">voor mij </w:t>
      </w:r>
    </w:p>
    <w:p w14:paraId="28E8D6B5" w14:textId="77777777" w:rsidR="00165BD8" w:rsidRDefault="00165BD8" w:rsidP="000D0F4B">
      <w:r>
        <w:t>voor ons</w:t>
      </w:r>
    </w:p>
    <w:p w14:paraId="0781B63F" w14:textId="77777777" w:rsidR="00165BD8" w:rsidRDefault="00165BD8" w:rsidP="000D0F4B">
      <w:r>
        <w:t>Hij zegene en beware je …</w:t>
      </w:r>
    </w:p>
    <w:p w14:paraId="16395639" w14:textId="77777777" w:rsidR="00165BD8" w:rsidRDefault="00165BD8" w:rsidP="000D0F4B">
      <w:r>
        <w:t>Zalig Kerstfeest!</w:t>
      </w:r>
    </w:p>
    <w:p w14:paraId="30AD7930" w14:textId="77777777" w:rsidR="00165BD8" w:rsidRDefault="00165BD8" w:rsidP="000D0F4B"/>
    <w:p w14:paraId="0A0EEDEC" w14:textId="77777777" w:rsidR="00165BD8" w:rsidRDefault="00165BD8" w:rsidP="000D0F4B">
      <w:r>
        <w:t>Mieke Kerckhof</w:t>
      </w:r>
    </w:p>
    <w:p w14:paraId="79CA3525" w14:textId="77777777" w:rsidR="00165BD8" w:rsidRDefault="00165BD8" w:rsidP="000D0F4B"/>
    <w:sectPr w:rsidR="0016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5F"/>
    <w:multiLevelType w:val="hybridMultilevel"/>
    <w:tmpl w:val="254071AC"/>
    <w:lvl w:ilvl="0" w:tplc="F7C61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5378"/>
    <w:multiLevelType w:val="hybridMultilevel"/>
    <w:tmpl w:val="200A7F70"/>
    <w:lvl w:ilvl="0" w:tplc="D05C1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EC"/>
    <w:rsid w:val="000D0F4B"/>
    <w:rsid w:val="00147AA4"/>
    <w:rsid w:val="00165BD8"/>
    <w:rsid w:val="001C6AEC"/>
    <w:rsid w:val="001D7EDB"/>
    <w:rsid w:val="002B4B12"/>
    <w:rsid w:val="004A1FFB"/>
    <w:rsid w:val="0056221E"/>
    <w:rsid w:val="005E4867"/>
    <w:rsid w:val="007F1F99"/>
    <w:rsid w:val="008B49ED"/>
    <w:rsid w:val="00A96AB8"/>
    <w:rsid w:val="00C74924"/>
    <w:rsid w:val="00D157F9"/>
    <w:rsid w:val="00EC6391"/>
    <w:rsid w:val="00F90A1F"/>
    <w:rsid w:val="00F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EB94BF45</Template>
  <TotalTime>1</TotalTime>
  <Pages>1</Pages>
  <Words>61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Psychiatrisch Ziekenhuis Onze-Lieve-Vrouw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Kerckhof</dc:creator>
  <cp:lastModifiedBy>Mieke Kerckhof</cp:lastModifiedBy>
  <cp:revision>2</cp:revision>
  <dcterms:created xsi:type="dcterms:W3CDTF">2020-12-18T17:17:00Z</dcterms:created>
  <dcterms:modified xsi:type="dcterms:W3CDTF">2020-12-18T17:17:00Z</dcterms:modified>
</cp:coreProperties>
</file>