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DE45E" w14:textId="6EB2B0B2" w:rsidR="00D477A0" w:rsidRDefault="00D477A0">
      <w:r>
        <w:t>Nieuwjaarswens 2021</w:t>
      </w:r>
    </w:p>
    <w:p w14:paraId="5F4ED79E" w14:textId="77777777" w:rsidR="00D477A0" w:rsidRDefault="00D477A0"/>
    <w:p w14:paraId="1D2E7C82" w14:textId="77777777" w:rsidR="001C6AEC" w:rsidRDefault="001C6AEC">
      <w:r>
        <w:t>G</w:t>
      </w:r>
      <w:r w:rsidR="007F1F99">
        <w:t>ewoon g</w:t>
      </w:r>
      <w:r>
        <w:t>enieten van elkaars gezelschap</w:t>
      </w:r>
    </w:p>
    <w:p w14:paraId="1B6B4F63" w14:textId="77777777" w:rsidR="001C6AEC" w:rsidRDefault="001C6AEC">
      <w:r>
        <w:t>met twee of vier of exponentieel</w:t>
      </w:r>
    </w:p>
    <w:p w14:paraId="7ED1395D" w14:textId="77777777" w:rsidR="004A1FFB" w:rsidRDefault="004A1FFB" w:rsidP="00F90A1F">
      <w:pPr>
        <w:ind w:firstLine="708"/>
      </w:pPr>
      <w:r>
        <w:t>vrienden omarmen en geliefden omhelzen</w:t>
      </w:r>
    </w:p>
    <w:p w14:paraId="3B92B207" w14:textId="7CF27146" w:rsidR="004A1FFB" w:rsidRDefault="004A1FFB" w:rsidP="00F90A1F">
      <w:pPr>
        <w:ind w:firstLine="708"/>
      </w:pPr>
      <w:r>
        <w:t xml:space="preserve">en </w:t>
      </w:r>
      <w:r w:rsidR="00756F2A">
        <w:t>zorgeloos</w:t>
      </w:r>
      <w:bookmarkStart w:id="0" w:name="_GoBack"/>
      <w:bookmarkEnd w:id="0"/>
      <w:r>
        <w:t xml:space="preserve"> tafelen op een halve meter</w:t>
      </w:r>
    </w:p>
    <w:p w14:paraId="57A21259" w14:textId="77777777" w:rsidR="00463514" w:rsidRDefault="00463514" w:rsidP="00463514">
      <w:r>
        <w:t>brood samen breken, wijn en zoveel meer delen</w:t>
      </w:r>
    </w:p>
    <w:p w14:paraId="7FA6D810" w14:textId="3A38D127" w:rsidR="00463514" w:rsidRDefault="00463514" w:rsidP="00463514">
      <w:r>
        <w:t xml:space="preserve">en zonder </w:t>
      </w:r>
      <w:r w:rsidR="00304727">
        <w:t>angst</w:t>
      </w:r>
      <w:r>
        <w:t xml:space="preserve"> het Leven vieren</w:t>
      </w:r>
    </w:p>
    <w:p w14:paraId="689917A7" w14:textId="1C98BAC6" w:rsidR="00B873F2" w:rsidRDefault="00182ACF" w:rsidP="00463514">
      <w:pPr>
        <w:ind w:firstLine="708"/>
      </w:pPr>
      <w:r>
        <w:t xml:space="preserve">van </w:t>
      </w:r>
      <w:r w:rsidR="00B873F2">
        <w:t xml:space="preserve">hand </w:t>
      </w:r>
      <w:r>
        <w:t>tot</w:t>
      </w:r>
      <w:r w:rsidR="00B873F2">
        <w:t xml:space="preserve"> hand de hoop </w:t>
      </w:r>
      <w:r>
        <w:t>doorgeven</w:t>
      </w:r>
    </w:p>
    <w:p w14:paraId="542D50B6" w14:textId="77777777" w:rsidR="00B873F2" w:rsidRDefault="00B873F2" w:rsidP="00463514">
      <w:pPr>
        <w:ind w:firstLine="708"/>
      </w:pPr>
      <w:r>
        <w:t xml:space="preserve">en vol vertrouwen alle maskers afleggen  </w:t>
      </w:r>
    </w:p>
    <w:p w14:paraId="05C47928" w14:textId="77777777" w:rsidR="001C6AEC" w:rsidRDefault="001C6AEC" w:rsidP="00463514">
      <w:r>
        <w:t>de curve van de nabijheid zien stijgen</w:t>
      </w:r>
    </w:p>
    <w:p w14:paraId="5D68B95D" w14:textId="77777777" w:rsidR="001C6AEC" w:rsidRDefault="007F1F99" w:rsidP="00463514">
      <w:r>
        <w:t xml:space="preserve">en </w:t>
      </w:r>
      <w:r w:rsidR="001C6AEC">
        <w:t>de cijfers van de eenzaamheid zien dalen</w:t>
      </w:r>
    </w:p>
    <w:p w14:paraId="011E11F0" w14:textId="641368A3" w:rsidR="008B49ED" w:rsidRDefault="00463514" w:rsidP="00463514">
      <w:r>
        <w:tab/>
      </w:r>
      <w:r w:rsidR="00D477A0">
        <w:t>d</w:t>
      </w:r>
      <w:r w:rsidR="008B49ED">
        <w:t xml:space="preserve">at </w:t>
      </w:r>
      <w:r w:rsidR="00D477A0">
        <w:t xml:space="preserve">het in </w:t>
      </w:r>
      <w:r w:rsidR="008B49ED">
        <w:t xml:space="preserve">2021 </w:t>
      </w:r>
      <w:r w:rsidR="00B873F2">
        <w:t xml:space="preserve">zo </w:t>
      </w:r>
      <w:r w:rsidR="008B49ED">
        <w:t xml:space="preserve">mag </w:t>
      </w:r>
      <w:r w:rsidR="0056221E">
        <w:t>zijn</w:t>
      </w:r>
      <w:r w:rsidR="008B49ED">
        <w:t xml:space="preserve"> …</w:t>
      </w:r>
    </w:p>
    <w:p w14:paraId="6596F85A" w14:textId="77777777" w:rsidR="00B873F2" w:rsidRDefault="00B873F2" w:rsidP="008B49ED"/>
    <w:p w14:paraId="780FFCBA" w14:textId="77777777" w:rsidR="005E4867" w:rsidRDefault="005E4867" w:rsidP="008B49ED">
      <w:r>
        <w:t>Mieke Kerckhof</w:t>
      </w:r>
    </w:p>
    <w:sectPr w:rsidR="005E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EC"/>
    <w:rsid w:val="00140FF4"/>
    <w:rsid w:val="00147AA4"/>
    <w:rsid w:val="00182ACF"/>
    <w:rsid w:val="001C6AEC"/>
    <w:rsid w:val="001D7EDB"/>
    <w:rsid w:val="002B4B12"/>
    <w:rsid w:val="00304727"/>
    <w:rsid w:val="00357A9A"/>
    <w:rsid w:val="00463514"/>
    <w:rsid w:val="004A1FFB"/>
    <w:rsid w:val="0056221E"/>
    <w:rsid w:val="005E4867"/>
    <w:rsid w:val="00756F2A"/>
    <w:rsid w:val="007F1F99"/>
    <w:rsid w:val="008B49ED"/>
    <w:rsid w:val="00B873F2"/>
    <w:rsid w:val="00D477A0"/>
    <w:rsid w:val="00E655D6"/>
    <w:rsid w:val="00F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2443-79DE-43D4-88B2-F1AF0128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DAF276AB</Template>
  <TotalTime>1446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Psychiatrisch Ziekenhuis Onze-Lieve-Vrouw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Kerckhof</dc:creator>
  <cp:lastModifiedBy>Mieke Kerckhof</cp:lastModifiedBy>
  <cp:revision>7</cp:revision>
  <dcterms:created xsi:type="dcterms:W3CDTF">2020-12-26T10:40:00Z</dcterms:created>
  <dcterms:modified xsi:type="dcterms:W3CDTF">2020-12-27T11:06:00Z</dcterms:modified>
</cp:coreProperties>
</file>