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9A" w:rsidRDefault="005D099A">
      <w:r>
        <w:t>24 maart 2015 – 35</w:t>
      </w:r>
      <w:r w:rsidRPr="005D099A">
        <w:rPr>
          <w:vertAlign w:val="superscript"/>
        </w:rPr>
        <w:t>ste</w:t>
      </w:r>
      <w:r>
        <w:t xml:space="preserve"> verjaardag van de moord op en de dood van Oscar </w:t>
      </w:r>
      <w:proofErr w:type="spellStart"/>
      <w:r>
        <w:t>Arnulfo</w:t>
      </w:r>
      <w:proofErr w:type="spellEnd"/>
      <w:r>
        <w:t xml:space="preserve"> Romero</w:t>
      </w:r>
    </w:p>
    <w:p w:rsidR="005D099A" w:rsidRDefault="006E4E1E">
      <w:r>
        <w:t>Brugge, 22 maart 2015</w:t>
      </w:r>
      <w:bookmarkStart w:id="0" w:name="_GoBack"/>
      <w:bookmarkEnd w:id="0"/>
    </w:p>
    <w:p w:rsidR="00367D43" w:rsidRDefault="00367D43">
      <w:r>
        <w:t xml:space="preserve">Beste Oscar, </w:t>
      </w:r>
    </w:p>
    <w:p w:rsidR="00C23C25" w:rsidRDefault="00367D43">
      <w:r>
        <w:t>Ik wil u graag zo aan</w:t>
      </w:r>
      <w:r w:rsidR="003F4463">
        <w:t xml:space="preserve">spreken mijnheer Romero. Niet </w:t>
      </w:r>
      <w:r>
        <w:t>dat ik u</w:t>
      </w:r>
      <w:r w:rsidR="008E01D1">
        <w:t xml:space="preserve"> geen titel gun. </w:t>
      </w:r>
      <w:r w:rsidR="00830A23">
        <w:t>Maar a</w:t>
      </w:r>
      <w:r w:rsidR="00C23C25">
        <w:t>ls ik u</w:t>
      </w:r>
      <w:r w:rsidR="003F4463">
        <w:t>w</w:t>
      </w:r>
      <w:r w:rsidR="00C23C25">
        <w:t xml:space="preserve"> levensloop probeer</w:t>
      </w:r>
      <w:r w:rsidR="00830A23">
        <w:t xml:space="preserve"> te begrijpen, vermoed ik</w:t>
      </w:r>
      <w:r w:rsidR="00C23C25">
        <w:t xml:space="preserve"> </w:t>
      </w:r>
      <w:r>
        <w:t xml:space="preserve">dat u zelf afstand </w:t>
      </w:r>
      <w:r w:rsidR="00C23C25">
        <w:t xml:space="preserve">heb genomen </w:t>
      </w:r>
      <w:r>
        <w:t xml:space="preserve">van </w:t>
      </w:r>
      <w:r w:rsidR="00830A23">
        <w:t xml:space="preserve">een aantal </w:t>
      </w:r>
      <w:r>
        <w:t>gewoontes die</w:t>
      </w:r>
      <w:r w:rsidR="008E01D1">
        <w:t xml:space="preserve">, in </w:t>
      </w:r>
      <w:r>
        <w:t xml:space="preserve"> kringen van de hogere burgerij</w:t>
      </w:r>
      <w:r w:rsidR="008E01D1">
        <w:t xml:space="preserve">, </w:t>
      </w:r>
      <w:r w:rsidR="00C23C25">
        <w:t xml:space="preserve">te maken hebben met nodeloze </w:t>
      </w:r>
      <w:r w:rsidR="008E01D1">
        <w:t xml:space="preserve">etiquette. </w:t>
      </w:r>
      <w:r w:rsidR="00C23C25">
        <w:t xml:space="preserve">Als ik </w:t>
      </w:r>
      <w:r w:rsidR="00830A23">
        <w:t xml:space="preserve">al </w:t>
      </w:r>
      <w:r w:rsidR="00C23C25">
        <w:t>een</w:t>
      </w:r>
      <w:r w:rsidR="00830A23">
        <w:t xml:space="preserve">s denk aan </w:t>
      </w:r>
      <w:proofErr w:type="spellStart"/>
      <w:r w:rsidR="008E01D1">
        <w:t>Hélder</w:t>
      </w:r>
      <w:proofErr w:type="spellEnd"/>
      <w:r w:rsidR="008E01D1">
        <w:t xml:space="preserve"> </w:t>
      </w:r>
      <w:proofErr w:type="spellStart"/>
      <w:r w:rsidR="008E01D1">
        <w:t>Câma</w:t>
      </w:r>
      <w:r>
        <w:t>ra</w:t>
      </w:r>
      <w:proofErr w:type="spellEnd"/>
      <w:r w:rsidR="003F4463">
        <w:t xml:space="preserve">, </w:t>
      </w:r>
      <w:r w:rsidR="00C240B9">
        <w:t>en dat gebeurt nogal veel</w:t>
      </w:r>
      <w:r w:rsidR="00830A23">
        <w:t xml:space="preserve">, </w:t>
      </w:r>
      <w:r w:rsidR="003F4463">
        <w:t>dan</w:t>
      </w:r>
      <w:r>
        <w:t xml:space="preserve"> heb ik dat ook</w:t>
      </w:r>
      <w:r w:rsidR="00830A23">
        <w:t xml:space="preserve">. </w:t>
      </w:r>
      <w:r w:rsidR="00C23C25">
        <w:t xml:space="preserve"> </w:t>
      </w:r>
      <w:r w:rsidR="00830A23">
        <w:t xml:space="preserve">Ik spreek hem dan ook niet aan </w:t>
      </w:r>
      <w:r w:rsidR="008E01D1">
        <w:t xml:space="preserve">met Dom </w:t>
      </w:r>
      <w:proofErr w:type="spellStart"/>
      <w:r w:rsidR="008E01D1">
        <w:t>Hélder</w:t>
      </w:r>
      <w:proofErr w:type="spellEnd"/>
      <w:r w:rsidR="008E01D1">
        <w:t xml:space="preserve">, maar gewoon met </w:t>
      </w:r>
      <w:proofErr w:type="spellStart"/>
      <w:r w:rsidR="008E01D1">
        <w:t>Hélder</w:t>
      </w:r>
      <w:proofErr w:type="spellEnd"/>
      <w:r w:rsidR="008E01D1">
        <w:t xml:space="preserve">. </w:t>
      </w:r>
      <w:proofErr w:type="spellStart"/>
      <w:r w:rsidR="00F4442D">
        <w:t>Edua</w:t>
      </w:r>
      <w:r w:rsidR="00830A23">
        <w:t>rdo</w:t>
      </w:r>
      <w:proofErr w:type="spellEnd"/>
      <w:r w:rsidR="00830A23">
        <w:t xml:space="preserve"> Hoornaert, dé Belgische historicus en verslaggever van de bevrijdingstheologie in Latijns-Amerika, heeft mij daar attent op gemaakt. </w:t>
      </w:r>
    </w:p>
    <w:p w:rsidR="00C23C25" w:rsidRDefault="008E01D1">
      <w:r>
        <w:t>Woorden zijn van belang, is het niet.</w:t>
      </w:r>
      <w:r w:rsidR="00C23C25">
        <w:t xml:space="preserve"> Sommigen betwijfelen dat.</w:t>
      </w:r>
      <w:r>
        <w:t xml:space="preserve"> Ik heb nogal eens discussies </w:t>
      </w:r>
      <w:r w:rsidR="00C23C25">
        <w:t>met allerhande mensen, c</w:t>
      </w:r>
      <w:r>
        <w:t>ollega</w:t>
      </w:r>
      <w:r w:rsidR="00C23C25">
        <w:t>’</w:t>
      </w:r>
      <w:r>
        <w:t>s ook</w:t>
      </w:r>
      <w:r w:rsidR="00C23C25">
        <w:t>, over stichtend</w:t>
      </w:r>
      <w:r w:rsidR="003F4463">
        <w:t xml:space="preserve"> of correct</w:t>
      </w:r>
      <w:r w:rsidR="00C23C25">
        <w:t xml:space="preserve"> taalgebruik</w:t>
      </w:r>
      <w:r>
        <w:t>. De hygiëne van het woord, van de begrippen die we hanteren, de beelden die we daar mee oproepen</w:t>
      </w:r>
      <w:r w:rsidR="00C23C25">
        <w:t xml:space="preserve">, </w:t>
      </w:r>
      <w:r w:rsidR="00830A23">
        <w:t>hebben een effect. Zeker mensen die</w:t>
      </w:r>
      <w:r w:rsidR="003F4463">
        <w:t xml:space="preserve"> de mensenrechten in het oog willen houden</w:t>
      </w:r>
      <w:r w:rsidR="00830A23">
        <w:t xml:space="preserve"> en bevorderen, moeten het niet </w:t>
      </w:r>
      <w:r w:rsidR="00C23C25">
        <w:t>te gek</w:t>
      </w:r>
      <w:r>
        <w:t xml:space="preserve"> </w:t>
      </w:r>
      <w:r w:rsidR="00830A23">
        <w:t xml:space="preserve">vinden </w:t>
      </w:r>
      <w:r>
        <w:t>daar tijd aan te besteden.</w:t>
      </w:r>
      <w:r w:rsidR="00C23C25">
        <w:t xml:space="preserve"> Ik weet niet hoe </w:t>
      </w:r>
      <w:r w:rsidR="00830A23">
        <w:t xml:space="preserve">het op dat punt verliep </w:t>
      </w:r>
      <w:r w:rsidR="00C23C25">
        <w:t>in uw periode als bisschop. U</w:t>
      </w:r>
      <w:r>
        <w:t xml:space="preserve"> zal</w:t>
      </w:r>
      <w:r w:rsidR="00C23C25">
        <w:t xml:space="preserve"> toch ook wel vaak op uw lip gebeten </w:t>
      </w:r>
      <w:r>
        <w:t>h</w:t>
      </w:r>
      <w:r w:rsidR="00C23C25">
        <w:t>ebben in de kringen waar u</w:t>
      </w:r>
      <w:r w:rsidR="003F4463">
        <w:t xml:space="preserve"> kwam</w:t>
      </w:r>
      <w:r w:rsidR="00830A23">
        <w:t xml:space="preserve">, </w:t>
      </w:r>
      <w:r w:rsidR="003F4463">
        <w:t xml:space="preserve"> als </w:t>
      </w:r>
      <w:r w:rsidR="00830A23">
        <w:t xml:space="preserve">daar de </w:t>
      </w:r>
      <w:r w:rsidR="003F4463">
        <w:t>mensen hun mening bego</w:t>
      </w:r>
      <w:r w:rsidR="00C23C25">
        <w:t xml:space="preserve">nnen </w:t>
      </w:r>
      <w:r w:rsidR="003F4463">
        <w:t xml:space="preserve">te </w:t>
      </w:r>
      <w:r w:rsidR="00C23C25">
        <w:t>ventileren over bepaalde afwezigen</w:t>
      </w:r>
      <w:r w:rsidR="00830A23">
        <w:t xml:space="preserve">, </w:t>
      </w:r>
      <w:r w:rsidR="00C23C25">
        <w:t xml:space="preserve">over </w:t>
      </w:r>
      <w:r w:rsidR="003F4463">
        <w:t xml:space="preserve">‘de </w:t>
      </w:r>
      <w:r w:rsidR="00C23C25">
        <w:t xml:space="preserve">mensen uit </w:t>
      </w:r>
      <w:r w:rsidR="003F4463">
        <w:t xml:space="preserve">die </w:t>
      </w:r>
      <w:r w:rsidR="00C23C25">
        <w:t>andere milieus</w:t>
      </w:r>
      <w:r w:rsidR="003F4463">
        <w:t>’</w:t>
      </w:r>
      <w:r w:rsidR="00C23C25">
        <w:t>.</w:t>
      </w:r>
      <w:r>
        <w:t xml:space="preserve"> Ik weet wel, sommige</w:t>
      </w:r>
      <w:r w:rsidR="00C23C25">
        <w:t xml:space="preserve">n </w:t>
      </w:r>
      <w:r>
        <w:t xml:space="preserve">doen dat onbewust. Maar we weten </w:t>
      </w:r>
      <w:r w:rsidR="00C23C25">
        <w:t xml:space="preserve">ondertussen </w:t>
      </w:r>
      <w:r>
        <w:t>beter</w:t>
      </w:r>
      <w:r w:rsidR="00C23C25">
        <w:t>, is het</w:t>
      </w:r>
      <w:r>
        <w:t xml:space="preserve"> niet</w:t>
      </w:r>
      <w:r w:rsidR="00C23C25">
        <w:t xml:space="preserve"> Oscar</w:t>
      </w:r>
      <w:r>
        <w:t xml:space="preserve">? Er zijn populisten </w:t>
      </w:r>
      <w:r w:rsidR="00C23C25">
        <w:t xml:space="preserve">die </w:t>
      </w:r>
      <w:r w:rsidR="00830A23">
        <w:t>een hoge</w:t>
      </w:r>
      <w:r w:rsidR="00C23C25">
        <w:t xml:space="preserve"> functie hebben in de maatschappij</w:t>
      </w:r>
      <w:r w:rsidR="00830A23">
        <w:t xml:space="preserve"> of het bedrijfsleven, of de kerk</w:t>
      </w:r>
      <w:r w:rsidR="00C23C25">
        <w:t xml:space="preserve">, </w:t>
      </w:r>
      <w:r>
        <w:t>die maar al te graag bepaalde mantra’s herhalen, om</w:t>
      </w:r>
      <w:r w:rsidR="00C23C25">
        <w:t xml:space="preserve"> de lagere klassen of de armoezaaiers </w:t>
      </w:r>
      <w:r w:rsidR="00830A23">
        <w:t xml:space="preserve">bewust </w:t>
      </w:r>
      <w:r w:rsidR="00C23C25">
        <w:t>te</w:t>
      </w:r>
      <w:r>
        <w:t xml:space="preserve"> beschadig</w:t>
      </w:r>
      <w:r w:rsidR="00C23C25">
        <w:t>en</w:t>
      </w:r>
      <w:r>
        <w:t xml:space="preserve">. </w:t>
      </w:r>
    </w:p>
    <w:p w:rsidR="00C23C25" w:rsidRDefault="008E01D1">
      <w:r>
        <w:t>Bij ons</w:t>
      </w:r>
      <w:r w:rsidR="00C23C25">
        <w:t xml:space="preserve"> Oscar,</w:t>
      </w:r>
      <w:r>
        <w:t xml:space="preserve"> </w:t>
      </w:r>
      <w:r w:rsidR="00734D32">
        <w:t xml:space="preserve">wordt </w:t>
      </w:r>
      <w:r w:rsidR="00C23C25">
        <w:t xml:space="preserve">de voorbije tijd </w:t>
      </w:r>
      <w:r w:rsidR="00734D32">
        <w:t>veel gesproken over</w:t>
      </w:r>
      <w:r w:rsidR="00C240B9">
        <w:t xml:space="preserve"> zogenaamde</w:t>
      </w:r>
      <w:r w:rsidR="00734D32">
        <w:t xml:space="preserve"> ‘illegalen’</w:t>
      </w:r>
      <w:r w:rsidR="00C23C25">
        <w:t xml:space="preserve">, meer nog over </w:t>
      </w:r>
      <w:r>
        <w:t>‘criminele illegalen’. Bij u was dat waarschijnlijk ook zo in de zeventiger</w:t>
      </w:r>
      <w:r w:rsidR="00734D32">
        <w:t xml:space="preserve"> -</w:t>
      </w:r>
      <w:r>
        <w:t xml:space="preserve"> tachtiger jaren als het ging over de</w:t>
      </w:r>
      <w:r w:rsidR="00734D32">
        <w:t>genen die het systeem van verarming en verknechting begonnen in vraag te stellen</w:t>
      </w:r>
      <w:r w:rsidR="00C23C25">
        <w:t xml:space="preserve"> </w:t>
      </w:r>
      <w:r w:rsidR="00C240B9">
        <w:t xml:space="preserve">- </w:t>
      </w:r>
      <w:r w:rsidR="00C23C25">
        <w:t>in El Salvador</w:t>
      </w:r>
      <w:r w:rsidR="00734D32">
        <w:t>.</w:t>
      </w:r>
      <w:r w:rsidR="00C240B9">
        <w:t xml:space="preserve"> Wat mensen zonder papieren hier doen, dat doen de armen in El Salvador ook. </w:t>
      </w:r>
      <w:r w:rsidR="00734D32">
        <w:t xml:space="preserve"> </w:t>
      </w:r>
      <w:r w:rsidR="00C23C25">
        <w:t>Ik kan mij zo de recepties en de s</w:t>
      </w:r>
      <w:r w:rsidR="00C240B9">
        <w:t>alongesprekken voorstellen waar</w:t>
      </w:r>
      <w:r w:rsidR="00C23C25">
        <w:t xml:space="preserve"> die </w:t>
      </w:r>
      <w:r w:rsidR="00C240B9">
        <w:t xml:space="preserve">gasten </w:t>
      </w:r>
      <w:r w:rsidR="00C23C25">
        <w:t xml:space="preserve">steevast het etiket opgekleefd kregen van </w:t>
      </w:r>
      <w:r>
        <w:t>‘opstandelingen’</w:t>
      </w:r>
      <w:r w:rsidR="00C23C25">
        <w:t>, ‘rebellen’</w:t>
      </w:r>
      <w:r w:rsidR="00C240B9">
        <w:t xml:space="preserve">, ‘profiteurs’ </w:t>
      </w:r>
      <w:r>
        <w:t xml:space="preserve">of </w:t>
      </w:r>
      <w:r w:rsidR="00734D32">
        <w:t>‘</w:t>
      </w:r>
      <w:r>
        <w:t xml:space="preserve">oproerkraaiers’. Wie zijn macht wil verdedigen en uitbreiden </w:t>
      </w:r>
      <w:r w:rsidR="00734D32">
        <w:t xml:space="preserve">ten koste van de minsten, </w:t>
      </w:r>
      <w:r>
        <w:t xml:space="preserve">doet </w:t>
      </w:r>
      <w:r w:rsidR="00830A23">
        <w:t>graag</w:t>
      </w:r>
      <w:r w:rsidR="00734D32">
        <w:t xml:space="preserve"> </w:t>
      </w:r>
      <w:r>
        <w:t xml:space="preserve">beroep op het </w:t>
      </w:r>
      <w:r w:rsidR="00734D32">
        <w:t>‘</w:t>
      </w:r>
      <w:r>
        <w:t>taa</w:t>
      </w:r>
      <w:r w:rsidR="00734D32">
        <w:t>larsenaal van de stereotypering en criminalisering’.</w:t>
      </w:r>
      <w:r w:rsidR="00C23C25">
        <w:t xml:space="preserve"> Dat is gemakkelijk</w:t>
      </w:r>
      <w:r w:rsidR="00830A23">
        <w:t>, goedkoop</w:t>
      </w:r>
      <w:r w:rsidR="00C23C25">
        <w:t xml:space="preserve"> en </w:t>
      </w:r>
      <w:r w:rsidR="00830A23">
        <w:t>het gaat</w:t>
      </w:r>
      <w:r w:rsidR="00C23C25">
        <w:t xml:space="preserve"> er vaak in als zoetkoek.</w:t>
      </w:r>
      <w:r w:rsidR="00830A23">
        <w:t xml:space="preserve"> Zondebokken zoeken, dan afschieten en als trofee aan de massa’s tonen is een oude gewoonte van de mensheid. Welk onderwijs leert het ons ooit af? </w:t>
      </w:r>
      <w:r w:rsidR="00C23C25">
        <w:t xml:space="preserve"> </w:t>
      </w:r>
      <w:r w:rsidR="00734D32">
        <w:t xml:space="preserve"> </w:t>
      </w:r>
    </w:p>
    <w:p w:rsidR="003F4463" w:rsidRDefault="00734D32">
      <w:r>
        <w:t>Ik moet daar zelf ook voor oppassen.</w:t>
      </w:r>
      <w:r w:rsidR="00830A23">
        <w:t xml:space="preserve"> Ik was mij </w:t>
      </w:r>
      <w:r w:rsidR="00C23C25">
        <w:t>lange tijd niet van bewust</w:t>
      </w:r>
      <w:r w:rsidR="00830A23">
        <w:t xml:space="preserve"> van de impact van de begrippen die ik hanteerde. </w:t>
      </w:r>
      <w:r w:rsidR="00C23C25">
        <w:t xml:space="preserve">Daar was een </w:t>
      </w:r>
      <w:r w:rsidR="00830A23">
        <w:t>bewustwordings</w:t>
      </w:r>
      <w:r w:rsidR="00C23C25">
        <w:t>proce</w:t>
      </w:r>
      <w:r w:rsidR="00830A23">
        <w:t xml:space="preserve">s voor nodig, een vervelperiode. Ik heb de kans gekregen in kleine groepen, in vormingswerk en in gesprekken onder bondgenoten om daar vanaf te komen. Eens die periode voorbij is , is er </w:t>
      </w:r>
      <w:r w:rsidR="00C23C25">
        <w:t>ook moed</w:t>
      </w:r>
      <w:r w:rsidR="00830A23">
        <w:t>,</w:t>
      </w:r>
      <w:r w:rsidR="00C23C25">
        <w:t xml:space="preserve"> heel veel moed</w:t>
      </w:r>
      <w:r w:rsidR="00830A23">
        <w:t xml:space="preserve"> nodig, </w:t>
      </w:r>
      <w:r w:rsidR="00C23C25">
        <w:t xml:space="preserve"> om in vergaderingen </w:t>
      </w:r>
      <w:r w:rsidR="00830A23">
        <w:t xml:space="preserve">en in </w:t>
      </w:r>
      <w:r w:rsidR="00780770">
        <w:t xml:space="preserve">contacten </w:t>
      </w:r>
      <w:r w:rsidR="00C23C25">
        <w:t>op te komen voor de af</w:t>
      </w:r>
      <w:r w:rsidR="00C240B9">
        <w:t>wezige zwakste groepen. Ik weet</w:t>
      </w:r>
      <w:r w:rsidR="00780770">
        <w:t xml:space="preserve"> </w:t>
      </w:r>
      <w:r w:rsidR="00C23C25">
        <w:t xml:space="preserve">ondertussen waar ik al die beelden </w:t>
      </w:r>
      <w:r w:rsidR="00780770">
        <w:t xml:space="preserve">over de andere </w:t>
      </w:r>
      <w:r w:rsidR="00C23C25">
        <w:t xml:space="preserve">vandaan heb, en u bent één van die mensen die mij de moed hebben gegeven om NO te zeggen. No </w:t>
      </w:r>
      <w:proofErr w:type="spellStart"/>
      <w:r w:rsidR="00C23C25">
        <w:t>pasaran</w:t>
      </w:r>
      <w:proofErr w:type="spellEnd"/>
      <w:r w:rsidR="00C23C25">
        <w:t xml:space="preserve">. </w:t>
      </w:r>
      <w:proofErr w:type="spellStart"/>
      <w:r w:rsidR="00C23C25">
        <w:t>Nada</w:t>
      </w:r>
      <w:proofErr w:type="spellEnd"/>
      <w:r w:rsidR="00C23C25">
        <w:t xml:space="preserve">. Het is genoeg geweest. </w:t>
      </w:r>
      <w:r w:rsidR="008A28B8">
        <w:t xml:space="preserve">Maar … niet makkelijk Oscar. </w:t>
      </w:r>
      <w:r w:rsidR="009254F1">
        <w:t xml:space="preserve">De wereld loopt vol slechte raadgevers. Voor je het weet </w:t>
      </w:r>
      <w:r w:rsidR="008A28B8">
        <w:t>capituleer je voor je ei</w:t>
      </w:r>
      <w:r w:rsidR="003F4463">
        <w:t xml:space="preserve">gen carrière of je positie in de eigen </w:t>
      </w:r>
      <w:r w:rsidR="008A28B8">
        <w:t xml:space="preserve">kring. Voor je het weet </w:t>
      </w:r>
      <w:r w:rsidR="009254F1">
        <w:t xml:space="preserve">neem je klakkeloos </w:t>
      </w:r>
      <w:r w:rsidR="008A28B8">
        <w:t xml:space="preserve">bepaalde beelden en gedragingen </w:t>
      </w:r>
      <w:r w:rsidR="00780770">
        <w:t xml:space="preserve">terug aan </w:t>
      </w:r>
      <w:r w:rsidR="003F4463">
        <w:t>en reproduceer je ze</w:t>
      </w:r>
      <w:r w:rsidR="009254F1">
        <w:t xml:space="preserve">. </w:t>
      </w:r>
      <w:r w:rsidR="003F4463">
        <w:t xml:space="preserve">Je mag nog zo sterk geloven dat Jezus een nieuwe verbond tot stand wilde brengen, we kiezen zo graag voor het oude vertrouwde </w:t>
      </w:r>
      <w:r w:rsidR="00780770">
        <w:t>– ook al is het bekakt - stro van het</w:t>
      </w:r>
      <w:r w:rsidR="003F4463">
        <w:t xml:space="preserve"> eigen nest</w:t>
      </w:r>
      <w:r w:rsidR="00780770">
        <w:t>je</w:t>
      </w:r>
      <w:r w:rsidR="003F4463">
        <w:t xml:space="preserve">. </w:t>
      </w:r>
    </w:p>
    <w:p w:rsidR="009254F1" w:rsidRDefault="008A28B8">
      <w:r>
        <w:t xml:space="preserve">Ik merk dat </w:t>
      </w:r>
      <w:r w:rsidR="00780770">
        <w:t xml:space="preserve">ook </w:t>
      </w:r>
      <w:proofErr w:type="spellStart"/>
      <w:r w:rsidR="00C240B9">
        <w:t>hié</w:t>
      </w:r>
      <w:r>
        <w:t>r</w:t>
      </w:r>
      <w:proofErr w:type="spellEnd"/>
      <w:r>
        <w:t xml:space="preserve"> bij ons Oscar</w:t>
      </w:r>
      <w:r w:rsidR="003F4463">
        <w:t>,</w:t>
      </w:r>
      <w:r>
        <w:t xml:space="preserve"> bij </w:t>
      </w:r>
      <w:r w:rsidR="00780770">
        <w:t xml:space="preserve">mijn </w:t>
      </w:r>
      <w:r>
        <w:t>collega’s sociaal assistente</w:t>
      </w:r>
      <w:r w:rsidR="00C240B9">
        <w:t>n. Ik studeerde af</w:t>
      </w:r>
      <w:r>
        <w:t xml:space="preserve"> het jaar dat u vermo</w:t>
      </w:r>
      <w:r w:rsidR="00780770">
        <w:t>ord werd. Latijns Amerika, ook u</w:t>
      </w:r>
      <w:r>
        <w:t xml:space="preserve">w land, </w:t>
      </w:r>
      <w:r w:rsidR="00780770">
        <w:t xml:space="preserve">kreeg </w:t>
      </w:r>
      <w:r>
        <w:t xml:space="preserve">toen bij ons studenten </w:t>
      </w:r>
      <w:r w:rsidR="00780770">
        <w:t xml:space="preserve">veel aandacht. </w:t>
      </w:r>
      <w:r>
        <w:t xml:space="preserve">Uw buurland Nicaragua met de </w:t>
      </w:r>
      <w:proofErr w:type="spellStart"/>
      <w:r>
        <w:t>Ortega’s</w:t>
      </w:r>
      <w:proofErr w:type="spellEnd"/>
      <w:r>
        <w:t>, en daarvoor Allende in Chile</w:t>
      </w:r>
      <w:r w:rsidR="00780770">
        <w:t xml:space="preserve">,… Ja, al </w:t>
      </w:r>
      <w:r>
        <w:t>die goeie wind van humane transformatie die van</w:t>
      </w:r>
      <w:r w:rsidR="003F4463">
        <w:t>uit uw continent</w:t>
      </w:r>
      <w:r w:rsidR="00780770">
        <w:t xml:space="preserve"> Europa</w:t>
      </w:r>
      <w:r>
        <w:t xml:space="preserve"> binnenwaaide. We waren met</w:t>
      </w:r>
      <w:r w:rsidR="00780770">
        <w:t xml:space="preserve"> onze studentengroep quasi</w:t>
      </w:r>
      <w:r>
        <w:t xml:space="preserve"> allemaal gewonnen voor </w:t>
      </w:r>
      <w:r w:rsidR="00780770">
        <w:t xml:space="preserve">‘de </w:t>
      </w:r>
      <w:r>
        <w:t>solidariteit</w:t>
      </w:r>
      <w:r w:rsidR="00780770">
        <w:t xml:space="preserve">’. We zouden na de opleiding </w:t>
      </w:r>
      <w:r>
        <w:t xml:space="preserve">ons beroep </w:t>
      </w:r>
      <w:r w:rsidR="003F4463">
        <w:t xml:space="preserve"> ook in die zin </w:t>
      </w:r>
      <w:r>
        <w:t xml:space="preserve">eervol uit. De sociale grondrechten waren fundamenteel voor ons en </w:t>
      </w:r>
      <w:r w:rsidR="00780770">
        <w:t xml:space="preserve">feitelijk </w:t>
      </w:r>
      <w:r>
        <w:t xml:space="preserve">ook heel evident. We voelden ons als dokters van de wereld, </w:t>
      </w:r>
      <w:r w:rsidR="00C240B9">
        <w:t xml:space="preserve">schrijnwerkers </w:t>
      </w:r>
      <w:r w:rsidR="00780770">
        <w:t>van de nieuwe tijden</w:t>
      </w:r>
      <w:r>
        <w:t>,  ‘het sociaal mensenrecht gaat voor’</w:t>
      </w:r>
      <w:r w:rsidR="00780770">
        <w:t>, zegden we</w:t>
      </w:r>
      <w:r w:rsidR="00C240B9">
        <w:t>. W</w:t>
      </w:r>
      <w:r w:rsidR="003F4463">
        <w:t xml:space="preserve">ij </w:t>
      </w:r>
      <w:r w:rsidR="00C240B9">
        <w:t>wilden</w:t>
      </w:r>
      <w:r w:rsidR="003F4463">
        <w:t xml:space="preserve"> </w:t>
      </w:r>
      <w:r w:rsidR="00C240B9">
        <w:t xml:space="preserve">over de grondrechten waken en </w:t>
      </w:r>
      <w:r w:rsidR="00780770">
        <w:t xml:space="preserve">er de </w:t>
      </w:r>
      <w:r w:rsidR="003F4463">
        <w:t xml:space="preserve">gangmakers </w:t>
      </w:r>
      <w:r w:rsidR="00780770">
        <w:t xml:space="preserve">van </w:t>
      </w:r>
      <w:r w:rsidR="003F4463">
        <w:t>zijn</w:t>
      </w:r>
      <w:r w:rsidR="00780770">
        <w:t>, in samenwerking met de gedupeerden</w:t>
      </w:r>
      <w:r w:rsidR="003F4463">
        <w:t xml:space="preserve"> van de </w:t>
      </w:r>
      <w:r w:rsidR="00780770">
        <w:t>uitsluiting</w:t>
      </w:r>
      <w:r w:rsidR="003F4463">
        <w:t>.</w:t>
      </w:r>
    </w:p>
    <w:p w:rsidR="003F4463" w:rsidRDefault="00780770">
      <w:r>
        <w:lastRenderedPageBreak/>
        <w:t>Maar w</w:t>
      </w:r>
      <w:r w:rsidR="008A28B8">
        <w:t xml:space="preserve">eet je Oscar, </w:t>
      </w:r>
      <w:r>
        <w:t>w</w:t>
      </w:r>
      <w:r w:rsidR="003F4463">
        <w:t xml:space="preserve">e </w:t>
      </w:r>
      <w:r>
        <w:t xml:space="preserve">hebben ondertussen </w:t>
      </w:r>
      <w:r w:rsidR="003F4463">
        <w:t xml:space="preserve">vastgesteld dat het garanderen van de sociale grondrechten </w:t>
      </w:r>
      <w:r w:rsidR="00D54CBA">
        <w:t>hier in Vlaanderen</w:t>
      </w:r>
      <w:r w:rsidR="00C240B9">
        <w:t>,</w:t>
      </w:r>
      <w:r w:rsidR="00D54CBA">
        <w:t xml:space="preserve"> </w:t>
      </w:r>
      <w:r w:rsidR="00C240B9">
        <w:t xml:space="preserve">zelfs </w:t>
      </w:r>
      <w:r w:rsidR="008A28B8">
        <w:t>vo</w:t>
      </w:r>
      <w:r>
        <w:t>or bepaalde sociaal assistenten</w:t>
      </w:r>
      <w:r w:rsidR="00C240B9">
        <w:t>,</w:t>
      </w:r>
      <w:r>
        <w:t xml:space="preserve"> </w:t>
      </w:r>
      <w:r w:rsidR="008A28B8">
        <w:t xml:space="preserve">niet meer evident is. </w:t>
      </w:r>
      <w:r>
        <w:t>Ja, het is ver gekomen, denk ik dan. Maar toen ik op bezoek was in uw continent heb ik ook wel sociaal werkers ontmoet die geen besef hadden van de sleutelpositie, de mogelijkheden die ze hebben om onrecht te keren. ’t Is merkwaardig dat weinig mensen beseffen, ook in andere beroepen of in andere posities, welke mogelijkheden en talenten ze hebben om mee de strijd te voeren voor de ommekeer. Maar goed, w</w:t>
      </w:r>
      <w:r w:rsidR="00D54CBA">
        <w:t xml:space="preserve">e hebben </w:t>
      </w:r>
      <w:r>
        <w:t xml:space="preserve">over die beroepseer van de sociaal assistenten </w:t>
      </w:r>
      <w:r w:rsidR="00D54CBA">
        <w:t xml:space="preserve">een wake up call over gelanceerd, een ethische oproep om ze daaraan te herinneren. Ik vind </w:t>
      </w:r>
      <w:r w:rsidR="00C240B9">
        <w:t>het</w:t>
      </w:r>
      <w:r w:rsidR="00D54CBA">
        <w:t xml:space="preserve"> eigenlijk heel erg u dat zo te moeten schrijven. </w:t>
      </w:r>
      <w:r w:rsidR="003F4463">
        <w:t>Ik ben daar niet fier op</w:t>
      </w:r>
      <w:r w:rsidR="00007FEC">
        <w:t xml:space="preserve">. </w:t>
      </w:r>
      <w:r w:rsidR="003F4463">
        <w:t xml:space="preserve"> </w:t>
      </w:r>
    </w:p>
    <w:p w:rsidR="00007FEC" w:rsidRDefault="00D54CBA">
      <w:r>
        <w:t xml:space="preserve">Hebben we dan niets geleerd? Ik denk het wel Oscar. </w:t>
      </w:r>
      <w:r w:rsidR="00007FEC">
        <w:t>Weet je wat er gebeurd is, en ik heb het nu niet meer alleen over mijn collega’s sociaal werkers, w</w:t>
      </w:r>
      <w:r>
        <w:t xml:space="preserve">e hebben </w:t>
      </w:r>
      <w:r w:rsidR="00007FEC">
        <w:t xml:space="preserve">hier </w:t>
      </w:r>
      <w:r>
        <w:t>de voorbije decennia vooral geleerd onze mond te houden. Er is hier wel geen dictatuur zoal</w:t>
      </w:r>
      <w:r w:rsidR="00007FEC">
        <w:t xml:space="preserve">s gij die hebt meegemaakt, </w:t>
      </w:r>
      <w:r>
        <w:t xml:space="preserve">er is </w:t>
      </w:r>
      <w:r w:rsidR="00007FEC">
        <w:t xml:space="preserve">een </w:t>
      </w:r>
      <w:r>
        <w:t>dictatuur</w:t>
      </w:r>
      <w:r w:rsidR="004E452E">
        <w:t xml:space="preserve"> </w:t>
      </w:r>
      <w:r>
        <w:t>van de angst</w:t>
      </w:r>
      <w:r w:rsidR="00007FEC">
        <w:t xml:space="preserve"> gegroeid</w:t>
      </w:r>
      <w:r>
        <w:t>. Angst om een job kwijt te spelen, angst om eens een goed diepgaan</w:t>
      </w:r>
      <w:r w:rsidR="004E452E">
        <w:t>d</w:t>
      </w:r>
      <w:r>
        <w:t xml:space="preserve"> debat of gesprek te </w:t>
      </w:r>
      <w:r w:rsidR="004E452E">
        <w:t xml:space="preserve">voeren </w:t>
      </w:r>
      <w:r>
        <w:t>over fundamentele kwesties, angst om iets in vraag te stellen</w:t>
      </w:r>
      <w:r w:rsidR="00007FEC">
        <w:t>, angst om tussen te komen als iemand ten onrecht wordt behandeld</w:t>
      </w:r>
      <w:r>
        <w:t xml:space="preserve">. Het is niet voor niets dat er hier volgende week mensen op straat gaan komen onder het motto ‘hart boven hard’. </w:t>
      </w:r>
      <w:r w:rsidR="005A461B">
        <w:t>Dat is nodig. Want als iedereen blijft zwijgen</w:t>
      </w:r>
      <w:r w:rsidR="004E452E">
        <w:t xml:space="preserve"> zijn er maar twee winnaars</w:t>
      </w:r>
      <w:r w:rsidR="00007FEC">
        <w:t>:  de verarming en de vernedering</w:t>
      </w:r>
      <w:r w:rsidR="005A461B">
        <w:t xml:space="preserve">. </w:t>
      </w:r>
      <w:r w:rsidR="00007FEC">
        <w:t xml:space="preserve">Dan groeit het nationalisme van de uitsluiting. </w:t>
      </w:r>
      <w:r w:rsidR="005A461B">
        <w:t xml:space="preserve">Dat </w:t>
      </w:r>
      <w:r w:rsidR="004E452E">
        <w:t>was bij u ook zo</w:t>
      </w:r>
      <w:r w:rsidR="005A461B">
        <w:t xml:space="preserve">. Die groep ‘zwijgers’ rond u als bisschop en aartsbisschop. De ‘toedekkers’ die alles verzachten en u probeerden duidelijk te maken dat het beter was de overheid en het leger te vriend te houden. De ‘naar de mondpraters’ die hun eigen hachjes, clubjes, bewegingen en organisaties willen dienen. U kent dat toch die mensen die uw agenda bepaalden. Die probeerden uit te maken wie u wel of niet mocht </w:t>
      </w:r>
      <w:r w:rsidR="004E452E">
        <w:t>zien. Wat u wel of niet mocht</w:t>
      </w:r>
      <w:r w:rsidR="005A461B">
        <w:t xml:space="preserve"> lezen</w:t>
      </w:r>
      <w:r w:rsidR="004E452E">
        <w:t>.</w:t>
      </w:r>
      <w:r w:rsidR="005A461B">
        <w:t xml:space="preserve"> </w:t>
      </w:r>
      <w:r w:rsidR="004E452E">
        <w:t>Mensen d</w:t>
      </w:r>
      <w:r w:rsidR="005A461B">
        <w:t xml:space="preserve">ie u onder druk zetten als u interesse betoonde voor wat er leefde bij het volk, bij de gewone mensen, bij de mensen met een hoek af, zonder aanzien, zonder stem. </w:t>
      </w:r>
      <w:r w:rsidR="00007FEC">
        <w:t>Mensen die u probeerden duidelijk te maken dat uitsluiting doodgewoon is</w:t>
      </w:r>
      <w:r w:rsidR="00C240B9">
        <w:t xml:space="preserve">, ja volgens sommigen </w:t>
      </w:r>
      <w:r w:rsidR="00007FEC">
        <w:t xml:space="preserve">zelfs Gods wil. </w:t>
      </w:r>
    </w:p>
    <w:p w:rsidR="005A461B" w:rsidRDefault="005A461B">
      <w:r>
        <w:t xml:space="preserve">Godzijdank zijn ze er niet geslaagd </w:t>
      </w:r>
      <w:r w:rsidR="00007FEC">
        <w:t xml:space="preserve">u </w:t>
      </w:r>
      <w:r>
        <w:t xml:space="preserve">volledig </w:t>
      </w:r>
      <w:r w:rsidR="00007FEC">
        <w:t>op</w:t>
      </w:r>
      <w:r>
        <w:t xml:space="preserve"> te sluiten</w:t>
      </w:r>
      <w:r w:rsidR="00007FEC">
        <w:t xml:space="preserve"> in het cocon van de ideologie van de uitsluiting</w:t>
      </w:r>
      <w:r>
        <w:t>. Godzijdank heeft de Geest</w:t>
      </w:r>
      <w:r w:rsidR="00007FEC">
        <w:t xml:space="preserve"> van het protest uw oor bereikt en heeft die u van uw angst bevrijd om ertegen in te gaan. </w:t>
      </w:r>
      <w:r>
        <w:t xml:space="preserve"> Godzijdank hebt u uw bisschoppelijke woonst verlaten om </w:t>
      </w:r>
      <w:r w:rsidR="00E17201">
        <w:t xml:space="preserve">de </w:t>
      </w:r>
      <w:r w:rsidR="004E452E">
        <w:t xml:space="preserve">mensen in hun </w:t>
      </w:r>
      <w:r w:rsidR="00E17201">
        <w:t>stra</w:t>
      </w:r>
      <w:r w:rsidR="004E452E">
        <w:t>ten en miserie en hoop</w:t>
      </w:r>
      <w:r w:rsidR="00E17201">
        <w:t xml:space="preserve"> te ontmoeten. Zonder verborgen agenda</w:t>
      </w:r>
      <w:r w:rsidR="004E452E">
        <w:t xml:space="preserve"> deed u dat</w:t>
      </w:r>
      <w:r w:rsidR="00E17201">
        <w:t>. Niet voor eigen eer en prestatie, maar omdat u de ellende va</w:t>
      </w:r>
      <w:r w:rsidR="004E452E">
        <w:t xml:space="preserve">n uw volk wilde zien en voelen, omdat u gehecht was </w:t>
      </w:r>
      <w:r w:rsidR="00007FEC">
        <w:t xml:space="preserve">aan </w:t>
      </w:r>
      <w:r w:rsidR="004E452E">
        <w:t xml:space="preserve">de verbindende boodschap van het evangelie, </w:t>
      </w:r>
      <w:r w:rsidR="00007FEC">
        <w:t xml:space="preserve">aan de </w:t>
      </w:r>
      <w:r w:rsidR="004E452E">
        <w:t xml:space="preserve">verbondenheid in solidariteit. </w:t>
      </w:r>
      <w:r w:rsidR="00007FEC">
        <w:t xml:space="preserve">Omdat u niet meer wou meespelen in het circus van de rijken die doen </w:t>
      </w:r>
      <w:proofErr w:type="spellStart"/>
      <w:r w:rsidR="00007FEC">
        <w:t>alsó</w:t>
      </w:r>
      <w:r w:rsidR="004E452E">
        <w:t>f</w:t>
      </w:r>
      <w:proofErr w:type="spellEnd"/>
      <w:r w:rsidR="004E452E">
        <w:t xml:space="preserve"> </w:t>
      </w:r>
      <w:r w:rsidR="00007FEC">
        <w:t>ze</w:t>
      </w:r>
      <w:r w:rsidR="004E452E">
        <w:t xml:space="preserve"> solidair</w:t>
      </w:r>
      <w:r w:rsidR="00007FEC">
        <w:t xml:space="preserve"> zijn, </w:t>
      </w:r>
      <w:r w:rsidR="004E452E">
        <w:t>maar stieke</w:t>
      </w:r>
      <w:r w:rsidR="00007FEC">
        <w:t>m hun</w:t>
      </w:r>
      <w:r w:rsidR="004E452E">
        <w:t xml:space="preserve"> </w:t>
      </w:r>
      <w:r w:rsidR="00F06FB5">
        <w:t>privilegies en</w:t>
      </w:r>
      <w:r w:rsidR="004E452E">
        <w:t xml:space="preserve"> centen willen bewaren. </w:t>
      </w:r>
      <w:r w:rsidR="00F06FB5">
        <w:t>Uw wou n</w:t>
      </w:r>
      <w:r w:rsidR="004E452E">
        <w:t xml:space="preserve">iet meer verrijken niet meer verarmen, </w:t>
      </w:r>
      <w:r w:rsidR="00F06FB5">
        <w:t xml:space="preserve">uw wou </w:t>
      </w:r>
      <w:r w:rsidR="004E452E">
        <w:t>een nieuw en goed evenwicht</w:t>
      </w:r>
      <w:r w:rsidR="00F06FB5">
        <w:t>, h</w:t>
      </w:r>
      <w:r w:rsidR="004E452E">
        <w:t>erverdelen</w:t>
      </w:r>
      <w:r w:rsidR="00F06FB5">
        <w:t xml:space="preserve"> dus</w:t>
      </w:r>
      <w:r w:rsidR="004E452E">
        <w:t xml:space="preserve">. </w:t>
      </w:r>
      <w:r>
        <w:t xml:space="preserve"> </w:t>
      </w:r>
    </w:p>
    <w:p w:rsidR="00367D43" w:rsidRDefault="00E17201">
      <w:r>
        <w:t>De v</w:t>
      </w:r>
      <w:r w:rsidR="009254F1">
        <w:t>erborgen</w:t>
      </w:r>
      <w:r>
        <w:t xml:space="preserve"> agenda’s, Oscar. H</w:t>
      </w:r>
      <w:r w:rsidR="009254F1">
        <w:t xml:space="preserve">et doet me denken aan één van mijn vrienden die onlangs overleden is. Koen Blieck. </w:t>
      </w:r>
      <w:r w:rsidR="0012759E">
        <w:t>D</w:t>
      </w:r>
      <w:r>
        <w:t>e voorbije dagen</w:t>
      </w:r>
      <w:r w:rsidR="009254F1">
        <w:t xml:space="preserve"> </w:t>
      </w:r>
      <w:r w:rsidR="0012759E">
        <w:t xml:space="preserve">ging ik </w:t>
      </w:r>
      <w:r w:rsidR="009254F1">
        <w:t xml:space="preserve">op internet </w:t>
      </w:r>
      <w:r w:rsidR="0012759E">
        <w:t xml:space="preserve">op zoek </w:t>
      </w:r>
      <w:r w:rsidR="009254F1">
        <w:t>naar afbeeldingen van u</w:t>
      </w:r>
      <w:r w:rsidR="0012759E">
        <w:t xml:space="preserve">. </w:t>
      </w:r>
      <w:r w:rsidR="009254F1">
        <w:t xml:space="preserve">Ik zag </w:t>
      </w:r>
      <w:r>
        <w:t xml:space="preserve">u op </w:t>
      </w:r>
      <w:r w:rsidR="009254F1">
        <w:t>een muurschildering</w:t>
      </w:r>
      <w:r>
        <w:t xml:space="preserve"> staan</w:t>
      </w:r>
      <w:r w:rsidR="009254F1">
        <w:t>, een graffiti</w:t>
      </w:r>
      <w:r>
        <w:t>.</w:t>
      </w:r>
      <w:r w:rsidR="009254F1">
        <w:t xml:space="preserve"> </w:t>
      </w:r>
      <w:r>
        <w:t xml:space="preserve">U staat er op </w:t>
      </w:r>
      <w:r w:rsidR="009254F1">
        <w:t xml:space="preserve">met zo’n indringende blik.  </w:t>
      </w:r>
      <w:r w:rsidR="00734D32">
        <w:t xml:space="preserve"> </w:t>
      </w:r>
    </w:p>
    <w:p w:rsidR="00367D43" w:rsidRDefault="00367D43"/>
    <w:p w:rsidR="00367D43" w:rsidRDefault="00367D43">
      <w:r>
        <w:rPr>
          <w:noProof/>
          <w:lang w:eastAsia="nl-BE"/>
        </w:rPr>
        <w:drawing>
          <wp:inline distT="0" distB="0" distL="0" distR="0">
            <wp:extent cx="2285509" cy="1521562"/>
            <wp:effectExtent l="0" t="0" r="635" b="2540"/>
            <wp:docPr id="1" name="Afbeelding 1" descr="https://redaccion.lamula.pe/media/uploads/22d6859f-822c-4783-a492-54b414cfb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daccion.lamula.pe/media/uploads/22d6859f-822c-4783-a492-54b414cfb3c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961" cy="1522529"/>
                    </a:xfrm>
                    <a:prstGeom prst="rect">
                      <a:avLst/>
                    </a:prstGeom>
                    <a:noFill/>
                    <a:ln>
                      <a:noFill/>
                    </a:ln>
                  </pic:spPr>
                </pic:pic>
              </a:graphicData>
            </a:graphic>
          </wp:inline>
        </w:drawing>
      </w:r>
    </w:p>
    <w:p w:rsidR="00172B00" w:rsidRDefault="00172B00">
      <w:r>
        <w:t xml:space="preserve">Van </w:t>
      </w:r>
      <w:r w:rsidR="00E17201">
        <w:t xml:space="preserve">die </w:t>
      </w:r>
      <w:r>
        <w:t>Koen</w:t>
      </w:r>
      <w:r w:rsidR="00E17201">
        <w:t xml:space="preserve"> die ik ken</w:t>
      </w:r>
      <w:r w:rsidR="0012759E">
        <w:t>,</w:t>
      </w:r>
      <w:r>
        <w:t xml:space="preserve"> he</w:t>
      </w:r>
      <w:r w:rsidR="00E17201">
        <w:t xml:space="preserve">eft iemand </w:t>
      </w:r>
      <w:r w:rsidR="009254F1">
        <w:t>ook zo’n graffiti gemaakt</w:t>
      </w:r>
      <w:r w:rsidR="00E17201">
        <w:t>. Hij  staat</w:t>
      </w:r>
      <w:r w:rsidR="009254F1">
        <w:t xml:space="preserve"> op de muur van een appartementsblok </w:t>
      </w:r>
      <w:r>
        <w:t xml:space="preserve">in zijn wijk. </w:t>
      </w:r>
      <w:r w:rsidR="00E17201">
        <w:t>Ze gaan die blok binnen afzienbare tijd slopen. Het doet er mij aan denken dat we die fresco moeten redden. Kijk Oscar, hij staat daar e</w:t>
      </w:r>
      <w:r>
        <w:t xml:space="preserve">ven indringend </w:t>
      </w:r>
      <w:r w:rsidR="00E17201">
        <w:t xml:space="preserve">op als gij. Ik </w:t>
      </w:r>
      <w:r w:rsidR="00F06FB5">
        <w:t xml:space="preserve">zal  de </w:t>
      </w:r>
      <w:r w:rsidR="00E17201">
        <w:t>foto bij mijn brief</w:t>
      </w:r>
      <w:r w:rsidR="00F06FB5">
        <w:t xml:space="preserve"> steken</w:t>
      </w:r>
      <w:r w:rsidR="00E17201">
        <w:t>, zodat u het kan zien</w:t>
      </w:r>
      <w:r>
        <w:t xml:space="preserve">. </w:t>
      </w:r>
    </w:p>
    <w:p w:rsidR="00172B00" w:rsidRDefault="00172B00">
      <w:r>
        <w:rPr>
          <w:noProof/>
          <w:lang w:eastAsia="nl-BE"/>
        </w:rPr>
        <w:lastRenderedPageBreak/>
        <w:drawing>
          <wp:inline distT="0" distB="0" distL="0" distR="0">
            <wp:extent cx="1195846" cy="2128723"/>
            <wp:effectExtent l="0" t="0" r="4445" b="5080"/>
            <wp:docPr id="2" name="Afbeelding 2" descr="C:\Users\Didier.vanderslycke.BDBRUSSEL.006\AppData\Local\Microsoft\Windows\Temporary Internet Files\Content.Outlook\2FRPQXHP\IMG_20150228_095733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ier.vanderslycke.BDBRUSSEL.006\AppData\Local\Microsoft\Windows\Temporary Internet Files\Content.Outlook\2FRPQXHP\IMG_20150228_0957331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862" cy="2130531"/>
                    </a:xfrm>
                    <a:prstGeom prst="rect">
                      <a:avLst/>
                    </a:prstGeom>
                    <a:noFill/>
                    <a:ln>
                      <a:noFill/>
                    </a:ln>
                  </pic:spPr>
                </pic:pic>
              </a:graphicData>
            </a:graphic>
          </wp:inline>
        </w:drawing>
      </w:r>
    </w:p>
    <w:p w:rsidR="00F06FB5" w:rsidRDefault="00172B00">
      <w:r>
        <w:t>Koen was ook zo iemand gelijk gij</w:t>
      </w:r>
      <w:r w:rsidR="00E17201">
        <w:t xml:space="preserve"> in uw laatste periode</w:t>
      </w:r>
      <w:r w:rsidR="00F06FB5">
        <w:t>. Pas op</w:t>
      </w:r>
      <w:r>
        <w:t>, hij was geen</w:t>
      </w:r>
      <w:r w:rsidR="00F06FB5">
        <w:t xml:space="preserve"> ‘</w:t>
      </w:r>
      <w:r w:rsidR="004E452E">
        <w:t xml:space="preserve">benoemde </w:t>
      </w:r>
      <w:r>
        <w:t>bisschop</w:t>
      </w:r>
      <w:r w:rsidR="00F06FB5">
        <w:t>’</w:t>
      </w:r>
      <w:r>
        <w:t xml:space="preserve">. Koen had </w:t>
      </w:r>
      <w:r w:rsidR="00E17201">
        <w:t xml:space="preserve">zijn leven lang een </w:t>
      </w:r>
      <w:r w:rsidR="0012759E">
        <w:t xml:space="preserve">heel duidelijke </w:t>
      </w:r>
      <w:r>
        <w:t>agenda</w:t>
      </w:r>
      <w:r w:rsidR="00E17201">
        <w:t xml:space="preserve">, maar </w:t>
      </w:r>
      <w:r>
        <w:t xml:space="preserve">geen verborgen agenda. </w:t>
      </w:r>
      <w:r w:rsidR="00F06FB5">
        <w:t>Hij</w:t>
      </w:r>
      <w:r w:rsidR="00E17201">
        <w:t xml:space="preserve"> had g</w:t>
      </w:r>
      <w:r w:rsidR="007465C9">
        <w:t>een regieboek</w:t>
      </w:r>
      <w:r>
        <w:t xml:space="preserve"> </w:t>
      </w:r>
      <w:r w:rsidR="00F06FB5">
        <w:t xml:space="preserve">op zak </w:t>
      </w:r>
      <w:r>
        <w:t xml:space="preserve">om </w:t>
      </w:r>
      <w:r w:rsidR="007465C9">
        <w:t xml:space="preserve">de </w:t>
      </w:r>
      <w:r>
        <w:t xml:space="preserve">mensen </w:t>
      </w:r>
      <w:r w:rsidR="007465C9">
        <w:t xml:space="preserve">als acteurs </w:t>
      </w:r>
      <w:r>
        <w:t xml:space="preserve">te laten </w:t>
      </w:r>
      <w:r w:rsidR="007465C9">
        <w:t xml:space="preserve">optreden in zijn kerktheater, in zijn scenario. Zijn uitgangspunt was dat de kerk moest teruggegeven worden aan de mensen, aan de wijk, aan de samenleving. </w:t>
      </w:r>
      <w:r w:rsidR="00E17201">
        <w:t xml:space="preserve">Dat stond in zijn agenda. </w:t>
      </w:r>
      <w:r w:rsidR="007465C9">
        <w:t xml:space="preserve">Hij was daarvan bezeten tot zijn laatste levensadem. </w:t>
      </w:r>
    </w:p>
    <w:p w:rsidR="004E452E" w:rsidRDefault="007465C9">
      <w:r>
        <w:t xml:space="preserve">Soms – ik moet dat toegeven – dacht ik dat </w:t>
      </w:r>
      <w:r w:rsidR="004E452E">
        <w:t xml:space="preserve">dat </w:t>
      </w:r>
      <w:r w:rsidR="00E17201">
        <w:t>nogal naïef was. Het leek soms</w:t>
      </w:r>
      <w:r>
        <w:t xml:space="preserve"> op improvisatietheater, maar </w:t>
      </w:r>
      <w:r w:rsidR="00E17201">
        <w:t xml:space="preserve">ik begreep </w:t>
      </w:r>
      <w:r w:rsidR="00F06FB5">
        <w:t xml:space="preserve">gaandeweg </w:t>
      </w:r>
      <w:r>
        <w:t xml:space="preserve">dat hij </w:t>
      </w:r>
      <w:r w:rsidR="00E17201">
        <w:t xml:space="preserve">de optie nam </w:t>
      </w:r>
      <w:r w:rsidR="00F06FB5">
        <w:t xml:space="preserve">omdat hij een kerk wou </w:t>
      </w:r>
      <w:r w:rsidR="00E17201">
        <w:t xml:space="preserve">die niet </w:t>
      </w:r>
      <w:r w:rsidR="00F06FB5">
        <w:t>meer medeplichtig</w:t>
      </w:r>
      <w:r w:rsidR="004E452E">
        <w:t xml:space="preserve"> zou zijn </w:t>
      </w:r>
      <w:r w:rsidR="00E17201">
        <w:t xml:space="preserve">aan </w:t>
      </w:r>
      <w:r w:rsidR="004E452E">
        <w:t xml:space="preserve">de </w:t>
      </w:r>
      <w:r w:rsidR="00E17201">
        <w:t>oude vormen van machtsmisbruik en bescherming van de eigen positie</w:t>
      </w:r>
      <w:r>
        <w:t xml:space="preserve">. </w:t>
      </w:r>
      <w:r w:rsidR="00F06FB5">
        <w:t>Hij deed aan</w:t>
      </w:r>
      <w:r w:rsidR="00E17201">
        <w:t xml:space="preserve"> </w:t>
      </w:r>
      <w:r>
        <w:t>kerk</w:t>
      </w:r>
      <w:r w:rsidR="004E452E">
        <w:t>hervorming ten dienste van de opbouw van een nieuwe samenleving. Een</w:t>
      </w:r>
      <w:r w:rsidR="00E17201">
        <w:t xml:space="preserve"> </w:t>
      </w:r>
      <w:r>
        <w:t>kerkbeweging</w:t>
      </w:r>
      <w:r w:rsidR="00E17201">
        <w:t xml:space="preserve"> </w:t>
      </w:r>
      <w:r w:rsidR="004E452E">
        <w:t xml:space="preserve">die terug </w:t>
      </w:r>
      <w:r>
        <w:t>bezitlo</w:t>
      </w:r>
      <w:r w:rsidR="004E452E">
        <w:t>os</w:t>
      </w:r>
      <w:r w:rsidR="00E17201">
        <w:t xml:space="preserve"> en pretentielo</w:t>
      </w:r>
      <w:r w:rsidR="004E452E">
        <w:t xml:space="preserve">os kan zijn. </w:t>
      </w:r>
      <w:r>
        <w:t xml:space="preserve">Soepel en flexibel. </w:t>
      </w:r>
      <w:r w:rsidR="004E452E">
        <w:t>Actief o</w:t>
      </w:r>
      <w:r>
        <w:t xml:space="preserve">nafhankelijk en ten volle genietend van de scheiding van kerk &amp; staat. Een kerk die zich niet </w:t>
      </w:r>
      <w:r w:rsidR="004E452E">
        <w:t xml:space="preserve">meer </w:t>
      </w:r>
      <w:r>
        <w:t>bezondig</w:t>
      </w:r>
      <w:r w:rsidR="00E17201">
        <w:t>t</w:t>
      </w:r>
      <w:r>
        <w:t xml:space="preserve"> aan </w:t>
      </w:r>
      <w:r w:rsidR="00E17201">
        <w:t>grootheidswaanzin</w:t>
      </w:r>
      <w:r w:rsidR="003F724C">
        <w:t>,</w:t>
      </w:r>
      <w:r>
        <w:t xml:space="preserve"> een kerk </w:t>
      </w:r>
      <w:r w:rsidR="003F724C">
        <w:t xml:space="preserve">die </w:t>
      </w:r>
      <w:r w:rsidR="0012759E">
        <w:t xml:space="preserve">meer dicteert, en die </w:t>
      </w:r>
      <w:r w:rsidR="003F724C">
        <w:t xml:space="preserve">het niet meer moest hebben van de exclusieve </w:t>
      </w:r>
      <w:r>
        <w:t>bevriende politici.</w:t>
      </w:r>
      <w:r w:rsidR="003F724C">
        <w:t xml:space="preserve"> Een kerk die zich niet verbergt achter ‘Wij zijn van Jezus Christus en van niemand anders’, </w:t>
      </w:r>
      <w:r w:rsidR="00F06FB5">
        <w:t>van</w:t>
      </w:r>
      <w:r w:rsidR="003F724C">
        <w:t xml:space="preserve">uit </w:t>
      </w:r>
      <w:r w:rsidR="00F06FB5">
        <w:t xml:space="preserve">de </w:t>
      </w:r>
      <w:r w:rsidR="003F724C">
        <w:t xml:space="preserve">schrik haar eigenheid te verliezen in het contact met andere religies en levensbeschouwingen. </w:t>
      </w:r>
      <w:r w:rsidR="0012759E">
        <w:t xml:space="preserve">Of </w:t>
      </w:r>
      <w:r w:rsidR="00F06FB5">
        <w:t>een kerk die zich - bang</w:t>
      </w:r>
      <w:r w:rsidR="0012759E">
        <w:t xml:space="preserve"> voor de harde realiteit van de armoede en de slavernij</w:t>
      </w:r>
      <w:r w:rsidR="00F06FB5">
        <w:t xml:space="preserve"> - </w:t>
      </w:r>
      <w:r w:rsidR="00B43F13">
        <w:t>opsluit in de zuiver</w:t>
      </w:r>
      <w:r w:rsidR="00F06FB5">
        <w:t>e leer en in een</w:t>
      </w:r>
      <w:r w:rsidR="00B43F13">
        <w:t xml:space="preserve"> verbale of liturgische </w:t>
      </w:r>
      <w:r w:rsidR="00F06FB5">
        <w:t xml:space="preserve">sacramentele </w:t>
      </w:r>
      <w:r w:rsidR="00B43F13">
        <w:t>beoe</w:t>
      </w:r>
      <w:r w:rsidR="00F06FB5">
        <w:t xml:space="preserve">fening van </w:t>
      </w:r>
      <w:r w:rsidR="00B43F13">
        <w:t>de barmhartigheid en de rechtvaardigheid</w:t>
      </w:r>
      <w:r w:rsidR="00F06FB5">
        <w:t>; i</w:t>
      </w:r>
      <w:r w:rsidR="0012759E">
        <w:t>.</w:t>
      </w:r>
      <w:r w:rsidR="00F06FB5">
        <w:t xml:space="preserve">p.v. </w:t>
      </w:r>
      <w:r w:rsidR="0012759E">
        <w:t xml:space="preserve"> </w:t>
      </w:r>
      <w:r w:rsidR="00F06FB5">
        <w:t xml:space="preserve">ze ook in de feiten mee te realiseren. </w:t>
      </w:r>
    </w:p>
    <w:p w:rsidR="00F06FB5" w:rsidRDefault="0012759E">
      <w:r>
        <w:t xml:space="preserve">Koen </w:t>
      </w:r>
      <w:r w:rsidR="00F06FB5">
        <w:t>kwam</w:t>
      </w:r>
      <w:r w:rsidR="003F724C">
        <w:t xml:space="preserve"> de </w:t>
      </w:r>
      <w:r>
        <w:t xml:space="preserve">goede </w:t>
      </w:r>
      <w:r w:rsidR="003F724C">
        <w:t xml:space="preserve">lucht </w:t>
      </w:r>
      <w:r>
        <w:t xml:space="preserve">in </w:t>
      </w:r>
      <w:r w:rsidR="003F724C">
        <w:t>uw omgeving, in Venezuela</w:t>
      </w:r>
      <w:r>
        <w:t>, opsnuiven. Hij was</w:t>
      </w:r>
      <w:r w:rsidR="003F724C">
        <w:t xml:space="preserve"> niet de enige. </w:t>
      </w:r>
      <w:r w:rsidR="00C240B9">
        <w:t>Velen uit</w:t>
      </w:r>
      <w:r w:rsidR="00B43F13">
        <w:t xml:space="preserve"> Vlaanderen </w:t>
      </w:r>
      <w:r w:rsidR="00C240B9">
        <w:t xml:space="preserve">hebben zich </w:t>
      </w:r>
      <w:r w:rsidR="00F06FB5">
        <w:t xml:space="preserve">vaak </w:t>
      </w:r>
      <w:r w:rsidR="00C240B9">
        <w:t>te goed gedaan aan de</w:t>
      </w:r>
      <w:r w:rsidR="00B43F13">
        <w:t xml:space="preserve"> goede spirit en </w:t>
      </w:r>
      <w:r w:rsidR="00C240B9">
        <w:t xml:space="preserve">pastorale </w:t>
      </w:r>
      <w:r w:rsidR="00B43F13">
        <w:t>praktijk</w:t>
      </w:r>
      <w:r>
        <w:t xml:space="preserve"> uit uw regio. Niet iedereen deed of doet daar echt iets mee, Oscar.</w:t>
      </w:r>
      <w:r w:rsidR="00C240B9">
        <w:t xml:space="preserve"> Er zijn mensen die vol lof spreken</w:t>
      </w:r>
      <w:r>
        <w:t xml:space="preserve"> over ‘grootse di</w:t>
      </w:r>
      <w:r w:rsidR="00F06FB5">
        <w:t>ngen’, ‘nieuwe ervaringen’, ‘die</w:t>
      </w:r>
      <w:r>
        <w:t xml:space="preserve"> fantastisch andere manier van kerk zijn’, maar die niet weten of niet willen weten hoe ze dat dan hier kunnen omzetten in nieuwe praktijk. Dat is jammer. Bezield geraken en dan blijven steken in randdiscussies, kerkranddiscussies. </w:t>
      </w:r>
      <w:r w:rsidR="00F06FB5">
        <w:t>W</w:t>
      </w:r>
      <w:r>
        <w:t xml:space="preserve">at hebben we daar al energie en tijd mee verloren. </w:t>
      </w:r>
    </w:p>
    <w:p w:rsidR="00C240B9" w:rsidRDefault="00B43F13">
      <w:r>
        <w:t>Deze grote mijnheer</w:t>
      </w:r>
      <w:r w:rsidR="004E452E">
        <w:t xml:space="preserve"> </w:t>
      </w:r>
      <w:r w:rsidR="00F06FB5">
        <w:t xml:space="preserve">– Koen dus - </w:t>
      </w:r>
      <w:r w:rsidR="004E452E">
        <w:t>heeft – samen met enkele tientallen</w:t>
      </w:r>
      <w:r w:rsidR="00002CBB">
        <w:t xml:space="preserve"> collega’s – de moe</w:t>
      </w:r>
      <w:r w:rsidR="0012759E">
        <w:t>d gehad om zich te verenigen in een priestergroep van goede wil</w:t>
      </w:r>
      <w:r w:rsidR="00F06FB5">
        <w:t xml:space="preserve"> voor de goede zaak</w:t>
      </w:r>
      <w:r w:rsidR="0012759E">
        <w:t>. Dat was in</w:t>
      </w:r>
      <w:r w:rsidR="00C240B9">
        <w:t xml:space="preserve"> december</w:t>
      </w:r>
      <w:r w:rsidR="0012759E">
        <w:t xml:space="preserve"> 1973</w:t>
      </w:r>
      <w:r w:rsidR="00C240B9">
        <w:t xml:space="preserve"> - </w:t>
      </w:r>
      <w:r w:rsidR="00FB721E">
        <w:t>in het ‘Jaar van de rechtvaardigheid’</w:t>
      </w:r>
      <w:r w:rsidR="00C240B9">
        <w:t xml:space="preserve"> -</w:t>
      </w:r>
      <w:r w:rsidR="00002CBB">
        <w:t xml:space="preserve"> </w:t>
      </w:r>
      <w:r>
        <w:t xml:space="preserve">kwam het eerste contactblad uit van de </w:t>
      </w:r>
      <w:r w:rsidR="00FB721E">
        <w:t>‘</w:t>
      </w:r>
      <w:r w:rsidR="00002CBB">
        <w:t>Informele Priestergroep</w:t>
      </w:r>
      <w:r>
        <w:t xml:space="preserve"> Gent</w:t>
      </w:r>
      <w:r w:rsidR="00FB721E">
        <w:t>’</w:t>
      </w:r>
      <w:r w:rsidR="00002CBB">
        <w:t xml:space="preserve"> </w:t>
      </w:r>
      <w:r>
        <w:t>(IPG)</w:t>
      </w:r>
      <w:r w:rsidR="00002CBB">
        <w:t>, een soort basisgroep van pastores die op een</w:t>
      </w:r>
      <w:r w:rsidR="00F06FB5">
        <w:t xml:space="preserve"> positief kritische wijze wilde</w:t>
      </w:r>
      <w:r w:rsidR="00002CBB">
        <w:t xml:space="preserve"> tonen dat er een alternatief </w:t>
      </w:r>
      <w:r w:rsidR="004E452E">
        <w:t xml:space="preserve">nodig was en </w:t>
      </w:r>
      <w:r w:rsidR="00F06FB5">
        <w:t>dat het kon gerealiseerd worden</w:t>
      </w:r>
      <w:r w:rsidR="00002CBB">
        <w:t>.</w:t>
      </w:r>
      <w:r w:rsidR="00FB721E">
        <w:t xml:space="preserve"> </w:t>
      </w:r>
      <w:r>
        <w:t xml:space="preserve">In dat tijdschrift verwoorden ze </w:t>
      </w:r>
      <w:r w:rsidR="00FB721E">
        <w:t>als vrije mensen, zonder formalisme</w:t>
      </w:r>
      <w:r w:rsidR="004E452E">
        <w:t xml:space="preserve">, </w:t>
      </w:r>
      <w:r w:rsidR="00FB721E">
        <w:t>zonder veel structuur, hun vrije mening</w:t>
      </w:r>
      <w:r>
        <w:t xml:space="preserve"> over </w:t>
      </w:r>
      <w:r w:rsidR="00FB721E">
        <w:t xml:space="preserve">kerk- en samenlevingsvraagstukken. </w:t>
      </w:r>
      <w:r w:rsidR="00085CDD">
        <w:t>Ze hebben veel aan u gehad Oscar. In het nummer 2 van de 7</w:t>
      </w:r>
      <w:r w:rsidR="00085CDD" w:rsidRPr="00085CDD">
        <w:rPr>
          <w:vertAlign w:val="superscript"/>
        </w:rPr>
        <w:t>de</w:t>
      </w:r>
      <w:r w:rsidR="00085CDD">
        <w:t xml:space="preserve"> Jaargang schrijven ze over de moord op u en uw begrafenis.</w:t>
      </w:r>
      <w:r w:rsidR="003961B0">
        <w:t xml:space="preserve"> </w:t>
      </w:r>
    </w:p>
    <w:p w:rsidR="00172B00" w:rsidRDefault="003961B0">
      <w:r>
        <w:t>Die</w:t>
      </w:r>
      <w:r w:rsidR="004E452E">
        <w:t xml:space="preserve"> groep informele voorgangers </w:t>
      </w:r>
      <w:r>
        <w:t xml:space="preserve">werkten </w:t>
      </w:r>
      <w:r w:rsidR="00B43F13">
        <w:t>aanstekelijk</w:t>
      </w:r>
      <w:r>
        <w:t>. Ze richt</w:t>
      </w:r>
      <w:r w:rsidR="00B43F13">
        <w:t>t</w:t>
      </w:r>
      <w:r>
        <w:t>en hun aandacht op de gekwetste mensen. Ze konden vermijden d</w:t>
      </w:r>
      <w:r w:rsidR="004E452E">
        <w:t xml:space="preserve">at velen hun geloofsovertuiging </w:t>
      </w:r>
      <w:r w:rsidR="00C240B9">
        <w:t xml:space="preserve">en de kerk </w:t>
      </w:r>
      <w:r w:rsidR="004E452E">
        <w:t>de rug toe</w:t>
      </w:r>
      <w:r>
        <w:t>keerde</w:t>
      </w:r>
      <w:r w:rsidR="00B43F13">
        <w:t xml:space="preserve">n door </w:t>
      </w:r>
      <w:r>
        <w:t>het f</w:t>
      </w:r>
      <w:r w:rsidR="00C240B9">
        <w:t xml:space="preserve">ormalisme van de toenmalige </w:t>
      </w:r>
      <w:r>
        <w:t>structuren</w:t>
      </w:r>
      <w:r w:rsidR="004E452E">
        <w:t>. Dat was zeker</w:t>
      </w:r>
      <w:r>
        <w:t xml:space="preserve"> ook jouw zorg, begrijp ik: je wou </w:t>
      </w:r>
      <w:r w:rsidR="00C240B9">
        <w:t>m</w:t>
      </w:r>
      <w:r>
        <w:t xml:space="preserve">ensen mobiliseren </w:t>
      </w:r>
      <w:r w:rsidR="00F06FB5">
        <w:t xml:space="preserve">op een geweldloze en constructieve manier </w:t>
      </w:r>
      <w:r>
        <w:t>voor de gerechtigheid</w:t>
      </w:r>
      <w:r w:rsidR="00C240B9">
        <w:t xml:space="preserve">, </w:t>
      </w:r>
      <w:r>
        <w:t>op de polsslag van het geloof in Jezus, de Christus. Je wou altijd al prioriteit geven aan het lot van de armgemaakte burgers</w:t>
      </w:r>
      <w:r w:rsidR="00B43F13">
        <w:t>. M</w:t>
      </w:r>
      <w:r>
        <w:t>aar</w:t>
      </w:r>
      <w:r w:rsidR="00B43F13">
        <w:t xml:space="preserve"> ik kan mij voorstellen dat je opleiding en zeker ook</w:t>
      </w:r>
      <w:r>
        <w:t xml:space="preserve"> je functie, je bisschopsambt</w:t>
      </w:r>
      <w:r w:rsidR="00B43F13">
        <w:t>, je bekleed hebben met</w:t>
      </w:r>
      <w:r>
        <w:t xml:space="preserve"> een zware formele mantel</w:t>
      </w:r>
      <w:r w:rsidR="00B43F13">
        <w:t>. Zo’n zware jas maakt het moeilijk</w:t>
      </w:r>
      <w:r>
        <w:t xml:space="preserve"> om </w:t>
      </w:r>
      <w:r>
        <w:lastRenderedPageBreak/>
        <w:t xml:space="preserve">het nodige elan te vinden tegen de structuren die onrecht maken. Het zijn de armen die je geholpen hebben die mantel af te leggen, en dan kwam je tot je bestemming. Je begon vrijer ‘de koningen’ van je land van antwoord te dienen, omdat je zelf je koningsmantel in de kast had gehangen. </w:t>
      </w:r>
      <w:proofErr w:type="spellStart"/>
      <w:r w:rsidR="00B3015F">
        <w:t>Hélder</w:t>
      </w:r>
      <w:proofErr w:type="spellEnd"/>
      <w:r w:rsidR="00B3015F">
        <w:t xml:space="preserve"> had dat ook al gezien</w:t>
      </w:r>
      <w:r w:rsidR="00F06FB5">
        <w:t>. W</w:t>
      </w:r>
      <w:r w:rsidR="00B3015F">
        <w:t xml:space="preserve">eet je nog, tijdens het concilie, toen hij die afspraak maakte met zijn collega’s bisschoppen om voortaan niet meer te investeren in allerhande koninklijke attributen. </w:t>
      </w:r>
      <w:r w:rsidR="00B66126">
        <w:t xml:space="preserve">Paus </w:t>
      </w:r>
      <w:r w:rsidR="00B3015F">
        <w:t xml:space="preserve">Franciscus heeft die tekst precies ook </w:t>
      </w:r>
      <w:r w:rsidR="00F06FB5">
        <w:t xml:space="preserve">herlezen. </w:t>
      </w:r>
      <w:r w:rsidR="00B3015F">
        <w:t xml:space="preserve"> </w:t>
      </w:r>
    </w:p>
    <w:p w:rsidR="00B66126" w:rsidRDefault="00C240B9" w:rsidP="00D61E3B">
      <w:pPr>
        <w:jc w:val="both"/>
      </w:pPr>
      <w:r>
        <w:t xml:space="preserve">Ik wil daar </w:t>
      </w:r>
      <w:r w:rsidR="00B3015F">
        <w:t>nog iets anders over kwijt Oscar, nu we toch een beetje binnenkerkelijk bezig zijn. Ik wil daar niet teveel o</w:t>
      </w:r>
      <w:r>
        <w:t xml:space="preserve">ver uitweiden, maar ik vind het nodig </w:t>
      </w:r>
      <w:r w:rsidR="00EF691D">
        <w:t>dat we in elk land, ook hier in Europa, werk maken van kerkhervorming</w:t>
      </w:r>
      <w:r>
        <w:t xml:space="preserve">. </w:t>
      </w:r>
      <w:r w:rsidR="00B66126">
        <w:t xml:space="preserve">Dat we </w:t>
      </w:r>
      <w:r w:rsidR="00B3015F">
        <w:t>onze communicatie of hoe we ons tonen aan de wereld</w:t>
      </w:r>
      <w:r w:rsidR="00EF691D">
        <w:t xml:space="preserve"> herinrichten in evangelisch perspectief</w:t>
      </w:r>
      <w:r w:rsidR="00B3015F">
        <w:t xml:space="preserve">. Ik zou graag </w:t>
      </w:r>
      <w:r w:rsidR="008B63A0">
        <w:t>zien gebeuren dat we</w:t>
      </w:r>
      <w:r w:rsidR="00B3015F">
        <w:t xml:space="preserve"> de omslag maken naar een dialoogkerk. </w:t>
      </w:r>
      <w:r w:rsidR="008B63A0">
        <w:t>I</w:t>
      </w:r>
      <w:r w:rsidR="00B3015F">
        <w:t xml:space="preserve">n uw tijd </w:t>
      </w:r>
      <w:r w:rsidR="008B63A0">
        <w:t xml:space="preserve">stond dat wellicht </w:t>
      </w:r>
      <w:r w:rsidR="00B3015F">
        <w:t xml:space="preserve">nog </w:t>
      </w:r>
      <w:r w:rsidR="008B63A0">
        <w:t xml:space="preserve">niet zo sterk op de agenda. Ik heb </w:t>
      </w:r>
      <w:r w:rsidR="00B3015F">
        <w:t xml:space="preserve">uw continent toch wel enkele bisschoppen </w:t>
      </w:r>
      <w:r w:rsidR="008B63A0">
        <w:t xml:space="preserve">bezig gezien </w:t>
      </w:r>
      <w:r w:rsidR="00B3015F">
        <w:t xml:space="preserve">die afstand </w:t>
      </w:r>
      <w:r w:rsidR="008B63A0">
        <w:t>namen</w:t>
      </w:r>
      <w:r w:rsidR="00B3015F">
        <w:t xml:space="preserve"> van het oude patriarchale leidinggevende model. Bisschoppen die </w:t>
      </w:r>
      <w:r w:rsidR="008B63A0">
        <w:t>geen e</w:t>
      </w:r>
      <w:r w:rsidR="00B3015F">
        <w:t xml:space="preserve">enzame </w:t>
      </w:r>
      <w:r w:rsidR="00EF691D">
        <w:t>solo-slim-</w:t>
      </w:r>
      <w:r w:rsidR="00B3015F">
        <w:t>herder</w:t>
      </w:r>
      <w:r w:rsidR="00EF691D">
        <w:t>s</w:t>
      </w:r>
      <w:r w:rsidR="008B63A0">
        <w:t xml:space="preserve"> meer zijn</w:t>
      </w:r>
      <w:r w:rsidR="00B3015F">
        <w:t xml:space="preserve">, maar </w:t>
      </w:r>
      <w:r w:rsidR="00EF691D">
        <w:t xml:space="preserve">die </w:t>
      </w:r>
      <w:r w:rsidR="00B3015F">
        <w:t>als participant mensen met elkaar verbind</w:t>
      </w:r>
      <w:r w:rsidR="00EF691D">
        <w:t>en</w:t>
      </w:r>
      <w:r w:rsidR="00B3015F">
        <w:t xml:space="preserve">. </w:t>
      </w:r>
      <w:r w:rsidR="00EF691D">
        <w:t xml:space="preserve">Bisschoppen, pastores, gewijde en niet-gewijde pastoraal verantwoordelijken die afstand nemen van alle belastende statusgewoontes. Ik weet dat dat niet gemakkelijk is. Een mens wordt sneller klerikaal dan dat hij er terug afstand van genomen heeft. </w:t>
      </w:r>
    </w:p>
    <w:p w:rsidR="00D61E3B" w:rsidRDefault="008B63A0" w:rsidP="00D61E3B">
      <w:pPr>
        <w:jc w:val="both"/>
      </w:pPr>
      <w:r>
        <w:t>H</w:t>
      </w:r>
      <w:r w:rsidR="00EF691D">
        <w:t xml:space="preserve">et </w:t>
      </w:r>
      <w:r>
        <w:t xml:space="preserve">zou </w:t>
      </w:r>
      <w:r w:rsidR="00EF691D">
        <w:t>goed zijn</w:t>
      </w:r>
      <w:r>
        <w:t>, Oscar,</w:t>
      </w:r>
      <w:r w:rsidR="00EF691D">
        <w:t xml:space="preserve"> mochten we de invulling van de ambten in onze kerk een grondige sch</w:t>
      </w:r>
      <w:r>
        <w:t>offelbeurt geven. Ik kies bewust</w:t>
      </w:r>
      <w:r w:rsidR="00EF691D">
        <w:t xml:space="preserve"> voor dat begrip ‘schoffelbeurt’</w:t>
      </w:r>
      <w:r>
        <w:t>,</w:t>
      </w:r>
      <w:r w:rsidR="00EF691D">
        <w:t xml:space="preserve"> omdat ik </w:t>
      </w:r>
      <w:r>
        <w:t>daarmee de link wil</w:t>
      </w:r>
      <w:r w:rsidR="00EF691D">
        <w:t xml:space="preserve"> leggen naar een tijdgenoot van u, </w:t>
      </w:r>
      <w:r>
        <w:t>een Belg:</w:t>
      </w:r>
      <w:r w:rsidR="00EF691D">
        <w:t xml:space="preserve"> José </w:t>
      </w:r>
      <w:proofErr w:type="spellStart"/>
      <w:r w:rsidR="00EF691D">
        <w:t>Comblin</w:t>
      </w:r>
      <w:proofErr w:type="spellEnd"/>
      <w:r w:rsidR="00EF691D">
        <w:t>. Kent ge hem nog? Ja, natuurlijk</w:t>
      </w:r>
      <w:r>
        <w:t xml:space="preserve"> jullie wonen nu samen</w:t>
      </w:r>
      <w:r w:rsidR="00EF691D">
        <w:t xml:space="preserve">. </w:t>
      </w:r>
      <w:r w:rsidR="00385A7C">
        <w:t xml:space="preserve">Wel, die </w:t>
      </w:r>
      <w:proofErr w:type="spellStart"/>
      <w:r w:rsidR="00385A7C">
        <w:t>Comblin</w:t>
      </w:r>
      <w:proofErr w:type="spellEnd"/>
      <w:r w:rsidR="00385A7C">
        <w:t xml:space="preserve"> ontwikkelde de methode van de schoffeltheologie als een pedagogisch leermodel voor een pastorale kerk. </w:t>
      </w:r>
      <w:r>
        <w:t>In dat model worden c</w:t>
      </w:r>
      <w:r w:rsidR="00385A7C">
        <w:t>hristenen mee</w:t>
      </w:r>
      <w:r>
        <w:t>geno</w:t>
      </w:r>
      <w:r w:rsidR="00385A7C">
        <w:t xml:space="preserve">men in een leerproces om christelijk te </w:t>
      </w:r>
      <w:r>
        <w:t xml:space="preserve">leren </w:t>
      </w:r>
      <w:r w:rsidR="00385A7C">
        <w:t xml:space="preserve">leven vanuit het concrete en veranderende leven. </w:t>
      </w:r>
      <w:r>
        <w:t xml:space="preserve">Er wordt daarbij niet vertrokken </w:t>
      </w:r>
      <w:r w:rsidR="00385A7C">
        <w:t>van een pakket doctrines en waarheden</w:t>
      </w:r>
      <w:r>
        <w:t xml:space="preserve">, die </w:t>
      </w:r>
      <w:r w:rsidR="00385A7C">
        <w:t>in de hoofden van de massa</w:t>
      </w:r>
      <w:r>
        <w:t xml:space="preserve"> wordt gegoten. De vraag is: </w:t>
      </w:r>
      <w:r w:rsidR="0096312B">
        <w:t xml:space="preserve">hoe kan je gelovig omgaan, in </w:t>
      </w:r>
      <w:proofErr w:type="spellStart"/>
      <w:r w:rsidR="0096312B">
        <w:t>inter-actie</w:t>
      </w:r>
      <w:proofErr w:type="spellEnd"/>
      <w:r w:rsidR="0096312B">
        <w:t xml:space="preserve"> gaan met wat bij je thuis g</w:t>
      </w:r>
      <w:r>
        <w:t>ebeurt, in j</w:t>
      </w:r>
      <w:r w:rsidR="0096312B">
        <w:t xml:space="preserve">e straat, de wijk, de stad, op het werk, met geld, </w:t>
      </w:r>
      <w:r w:rsidR="00B66126">
        <w:t xml:space="preserve">in je relaties, </w:t>
      </w:r>
      <w:r w:rsidR="0096312B">
        <w:t xml:space="preserve">met je lichaam, je man of vrouw zijn, je familie, … </w:t>
      </w:r>
      <w:r w:rsidR="00B66126">
        <w:t xml:space="preserve"> Dat was </w:t>
      </w:r>
      <w:r w:rsidR="0096312B">
        <w:t xml:space="preserve">ook de zoektocht </w:t>
      </w:r>
      <w:r>
        <w:t>van</w:t>
      </w:r>
      <w:r w:rsidR="00B66126">
        <w:t xml:space="preserve"> </w:t>
      </w:r>
      <w:r>
        <w:t>Jezus</w:t>
      </w:r>
      <w:r w:rsidR="00B66126">
        <w:t xml:space="preserve"> </w:t>
      </w:r>
      <w:r w:rsidR="0096312B">
        <w:t xml:space="preserve">in het maatschappelijk gebeuren van zijn tijd. </w:t>
      </w:r>
      <w:r w:rsidR="00B66126">
        <w:t>Een z</w:t>
      </w:r>
      <w:r>
        <w:t>oektocht. O</w:t>
      </w:r>
      <w:r w:rsidR="00B66126">
        <w:t>nderweg</w:t>
      </w:r>
      <w:r>
        <w:t xml:space="preserve"> dus</w:t>
      </w:r>
      <w:r w:rsidR="0096312B">
        <w:t xml:space="preserve"> en niet gelokaliseerd in een gebouw dat je niet meer toelaat om het leven te proeven. </w:t>
      </w:r>
    </w:p>
    <w:p w:rsidR="00EE2B16" w:rsidRDefault="00D61E3B" w:rsidP="00B66126">
      <w:pPr>
        <w:jc w:val="both"/>
        <w:rPr>
          <w:rFonts w:eastAsia="Times New Roman" w:cs="Times New Roman"/>
          <w:lang w:val="nl-NL" w:eastAsia="nl-NL"/>
        </w:rPr>
      </w:pPr>
      <w:r>
        <w:t xml:space="preserve">Ik </w:t>
      </w:r>
      <w:r w:rsidR="00B66126">
        <w:t xml:space="preserve">vertrek van de stelling </w:t>
      </w:r>
      <w:r>
        <w:t xml:space="preserve">dat die </w:t>
      </w:r>
      <w:r w:rsidR="005C075C">
        <w:t xml:space="preserve">zoektocht bevorderd moet worden door een </w:t>
      </w:r>
      <w:r>
        <w:t xml:space="preserve">eigentijdse opleiding en zending. </w:t>
      </w:r>
      <w:r w:rsidR="0096312B">
        <w:t xml:space="preserve"> </w:t>
      </w:r>
      <w:r w:rsidRPr="00D61E3B">
        <w:rPr>
          <w:rFonts w:eastAsia="Times New Roman" w:cs="Times New Roman"/>
          <w:lang w:val="nl-NL" w:eastAsia="nl-NL"/>
        </w:rPr>
        <w:t xml:space="preserve">Ik </w:t>
      </w:r>
      <w:r>
        <w:rPr>
          <w:rFonts w:eastAsia="Times New Roman" w:cs="Times New Roman"/>
          <w:lang w:val="nl-NL" w:eastAsia="nl-NL"/>
        </w:rPr>
        <w:t xml:space="preserve">ben </w:t>
      </w:r>
      <w:r w:rsidR="008B63A0">
        <w:rPr>
          <w:rFonts w:eastAsia="Times New Roman" w:cs="Times New Roman"/>
          <w:lang w:val="nl-NL" w:eastAsia="nl-NL"/>
        </w:rPr>
        <w:t>daarom</w:t>
      </w:r>
      <w:r>
        <w:rPr>
          <w:rFonts w:eastAsia="Times New Roman" w:cs="Times New Roman"/>
          <w:lang w:val="nl-NL" w:eastAsia="nl-NL"/>
        </w:rPr>
        <w:t xml:space="preserve"> </w:t>
      </w:r>
      <w:r w:rsidRPr="00D61E3B">
        <w:rPr>
          <w:rFonts w:eastAsia="Times New Roman" w:cs="Times New Roman"/>
          <w:lang w:val="nl-NL" w:eastAsia="nl-NL"/>
        </w:rPr>
        <w:t>vragende partij voor het herzien van de kerkelijke ambt</w:t>
      </w:r>
      <w:r>
        <w:rPr>
          <w:rFonts w:eastAsia="Times New Roman" w:cs="Times New Roman"/>
          <w:lang w:val="nl-NL" w:eastAsia="nl-NL"/>
        </w:rPr>
        <w:t xml:space="preserve">sinvulling op alle niveaus. </w:t>
      </w:r>
      <w:r w:rsidRPr="00D61E3B">
        <w:rPr>
          <w:rFonts w:eastAsia="Times New Roman" w:cs="Times New Roman"/>
          <w:lang w:val="nl-NL" w:eastAsia="nl-NL"/>
        </w:rPr>
        <w:t xml:space="preserve"> </w:t>
      </w:r>
      <w:r>
        <w:rPr>
          <w:rFonts w:eastAsia="Times New Roman" w:cs="Times New Roman"/>
          <w:lang w:val="nl-NL" w:eastAsia="nl-NL"/>
        </w:rPr>
        <w:t>I</w:t>
      </w:r>
      <w:r w:rsidRPr="00D61E3B">
        <w:rPr>
          <w:rFonts w:eastAsia="Times New Roman" w:cs="Times New Roman"/>
          <w:lang w:val="nl-NL" w:eastAsia="nl-NL"/>
        </w:rPr>
        <w:t xml:space="preserve">k zou vandaag consequent de prioriteit </w:t>
      </w:r>
      <w:r w:rsidR="008B63A0">
        <w:rPr>
          <w:rFonts w:eastAsia="Times New Roman" w:cs="Times New Roman"/>
          <w:lang w:val="nl-NL" w:eastAsia="nl-NL"/>
        </w:rPr>
        <w:t xml:space="preserve">gaan voor </w:t>
      </w:r>
      <w:r w:rsidRPr="00D61E3B">
        <w:rPr>
          <w:rFonts w:eastAsia="Times New Roman" w:cs="Times New Roman"/>
          <w:lang w:val="nl-NL" w:eastAsia="nl-NL"/>
        </w:rPr>
        <w:t>een pastoraal ambt van diaconale pastorale medewerk(st)</w:t>
      </w:r>
      <w:proofErr w:type="spellStart"/>
      <w:r w:rsidRPr="00D61E3B">
        <w:rPr>
          <w:rFonts w:eastAsia="Times New Roman" w:cs="Times New Roman"/>
          <w:lang w:val="nl-NL" w:eastAsia="nl-NL"/>
        </w:rPr>
        <w:t>ers</w:t>
      </w:r>
      <w:proofErr w:type="spellEnd"/>
      <w:r w:rsidRPr="00D61E3B">
        <w:rPr>
          <w:rFonts w:eastAsia="Times New Roman" w:cs="Times New Roman"/>
          <w:lang w:val="nl-NL" w:eastAsia="nl-NL"/>
        </w:rPr>
        <w:t xml:space="preserve">. De basisopleiding </w:t>
      </w:r>
      <w:r w:rsidR="008B63A0">
        <w:rPr>
          <w:rFonts w:eastAsia="Times New Roman" w:cs="Times New Roman"/>
          <w:lang w:val="nl-NL" w:eastAsia="nl-NL"/>
        </w:rPr>
        <w:t>daar</w:t>
      </w:r>
      <w:r w:rsidRPr="00D61E3B">
        <w:rPr>
          <w:rFonts w:eastAsia="Times New Roman" w:cs="Times New Roman"/>
          <w:lang w:val="nl-NL" w:eastAsia="nl-NL"/>
        </w:rPr>
        <w:t xml:space="preserve">voor </w:t>
      </w:r>
      <w:r w:rsidR="008B63A0">
        <w:rPr>
          <w:rFonts w:eastAsia="Times New Roman" w:cs="Times New Roman"/>
          <w:lang w:val="nl-NL" w:eastAsia="nl-NL"/>
        </w:rPr>
        <w:t xml:space="preserve">zou </w:t>
      </w:r>
      <w:r w:rsidRPr="00D61E3B">
        <w:rPr>
          <w:rFonts w:eastAsia="Times New Roman" w:cs="Times New Roman"/>
          <w:lang w:val="nl-NL" w:eastAsia="nl-NL"/>
        </w:rPr>
        <w:t xml:space="preserve">vooral gericht moeten zijn  op de vorming van een bekwaamheid voor </w:t>
      </w:r>
      <w:r>
        <w:rPr>
          <w:rFonts w:eastAsia="Times New Roman" w:cs="Times New Roman"/>
          <w:lang w:val="nl-NL" w:eastAsia="nl-NL"/>
        </w:rPr>
        <w:t xml:space="preserve">maatschappelijke </w:t>
      </w:r>
      <w:r w:rsidR="00B66126">
        <w:rPr>
          <w:rFonts w:eastAsia="Times New Roman" w:cs="Times New Roman"/>
          <w:lang w:val="nl-NL" w:eastAsia="nl-NL"/>
        </w:rPr>
        <w:t>diaconale inzet in</w:t>
      </w:r>
      <w:r>
        <w:rPr>
          <w:rFonts w:eastAsia="Times New Roman" w:cs="Times New Roman"/>
          <w:lang w:val="nl-NL" w:eastAsia="nl-NL"/>
        </w:rPr>
        <w:t xml:space="preserve"> </w:t>
      </w:r>
      <w:r w:rsidRPr="00D61E3B">
        <w:rPr>
          <w:rFonts w:eastAsia="Times New Roman" w:cs="Times New Roman"/>
          <w:lang w:val="nl-NL" w:eastAsia="nl-NL"/>
        </w:rPr>
        <w:t>evangelisch</w:t>
      </w:r>
      <w:r>
        <w:rPr>
          <w:rFonts w:eastAsia="Times New Roman" w:cs="Times New Roman"/>
          <w:lang w:val="nl-NL" w:eastAsia="nl-NL"/>
        </w:rPr>
        <w:t xml:space="preserve"> perspectief. Vanuit die inzet wordt </w:t>
      </w:r>
      <w:r w:rsidR="008B63A0">
        <w:rPr>
          <w:rFonts w:eastAsia="Times New Roman" w:cs="Times New Roman"/>
          <w:lang w:val="nl-NL" w:eastAsia="nl-NL"/>
        </w:rPr>
        <w:t xml:space="preserve">hun </w:t>
      </w:r>
      <w:r>
        <w:rPr>
          <w:rFonts w:eastAsia="Times New Roman" w:cs="Times New Roman"/>
          <w:lang w:val="nl-NL" w:eastAsia="nl-NL"/>
        </w:rPr>
        <w:t>verkondigen, h</w:t>
      </w:r>
      <w:r w:rsidR="008B63A0">
        <w:rPr>
          <w:rFonts w:eastAsia="Times New Roman" w:cs="Times New Roman"/>
          <w:lang w:val="nl-NL" w:eastAsia="nl-NL"/>
        </w:rPr>
        <w:t>un</w:t>
      </w:r>
      <w:r>
        <w:rPr>
          <w:rFonts w:eastAsia="Times New Roman" w:cs="Times New Roman"/>
          <w:lang w:val="nl-NL" w:eastAsia="nl-NL"/>
        </w:rPr>
        <w:t xml:space="preserve"> theologisch spreken en preken doordesemd</w:t>
      </w:r>
      <w:r w:rsidR="008B63A0">
        <w:rPr>
          <w:rFonts w:eastAsia="Times New Roman" w:cs="Times New Roman"/>
          <w:lang w:val="nl-NL" w:eastAsia="nl-NL"/>
        </w:rPr>
        <w:t xml:space="preserve">. Een basisopleiding waarna </w:t>
      </w:r>
      <w:r w:rsidR="00B66126">
        <w:rPr>
          <w:rFonts w:eastAsia="Times New Roman" w:cs="Times New Roman"/>
          <w:lang w:val="nl-NL" w:eastAsia="nl-NL"/>
        </w:rPr>
        <w:t>de</w:t>
      </w:r>
      <w:r w:rsidRPr="00D61E3B">
        <w:rPr>
          <w:rFonts w:eastAsia="Times New Roman" w:cs="Times New Roman"/>
          <w:lang w:val="nl-NL" w:eastAsia="nl-NL"/>
        </w:rPr>
        <w:t xml:space="preserve"> diacon</w:t>
      </w:r>
      <w:r w:rsidR="00B66126">
        <w:rPr>
          <w:rFonts w:eastAsia="Times New Roman" w:cs="Times New Roman"/>
          <w:lang w:val="nl-NL" w:eastAsia="nl-NL"/>
        </w:rPr>
        <w:t>ale</w:t>
      </w:r>
      <w:r w:rsidR="008B63A0">
        <w:rPr>
          <w:rFonts w:eastAsia="Times New Roman" w:cs="Times New Roman"/>
          <w:lang w:val="nl-NL" w:eastAsia="nl-NL"/>
        </w:rPr>
        <w:t xml:space="preserve"> pastorale medewerk(st)</w:t>
      </w:r>
      <w:proofErr w:type="spellStart"/>
      <w:r w:rsidR="008B63A0">
        <w:rPr>
          <w:rFonts w:eastAsia="Times New Roman" w:cs="Times New Roman"/>
          <w:lang w:val="nl-NL" w:eastAsia="nl-NL"/>
        </w:rPr>
        <w:t>ers</w:t>
      </w:r>
      <w:proofErr w:type="spellEnd"/>
      <w:r w:rsidR="008B63A0">
        <w:rPr>
          <w:rFonts w:eastAsia="Times New Roman" w:cs="Times New Roman"/>
          <w:lang w:val="nl-NL" w:eastAsia="nl-NL"/>
        </w:rPr>
        <w:t xml:space="preserve"> worden</w:t>
      </w:r>
      <w:r w:rsidR="00B66126">
        <w:rPr>
          <w:rFonts w:eastAsia="Times New Roman" w:cs="Times New Roman"/>
          <w:lang w:val="nl-NL" w:eastAsia="nl-NL"/>
        </w:rPr>
        <w:t xml:space="preserve"> </w:t>
      </w:r>
      <w:r w:rsidRPr="00D61E3B">
        <w:rPr>
          <w:rFonts w:eastAsia="Times New Roman" w:cs="Times New Roman"/>
          <w:lang w:val="nl-NL" w:eastAsia="nl-NL"/>
        </w:rPr>
        <w:t>in</w:t>
      </w:r>
      <w:r w:rsidR="008B63A0">
        <w:rPr>
          <w:rFonts w:eastAsia="Times New Roman" w:cs="Times New Roman"/>
          <w:lang w:val="nl-NL" w:eastAsia="nl-NL"/>
        </w:rPr>
        <w:t>ge</w:t>
      </w:r>
      <w:r w:rsidRPr="00D61E3B">
        <w:rPr>
          <w:rFonts w:eastAsia="Times New Roman" w:cs="Times New Roman"/>
          <w:lang w:val="nl-NL" w:eastAsia="nl-NL"/>
        </w:rPr>
        <w:t>zet in een lokale of bovenlokale diaconale pastorale praktijk</w:t>
      </w:r>
      <w:r w:rsidR="00B66126">
        <w:rPr>
          <w:rFonts w:eastAsia="Times New Roman" w:cs="Times New Roman"/>
          <w:lang w:val="nl-NL" w:eastAsia="nl-NL"/>
        </w:rPr>
        <w:t>. En… w</w:t>
      </w:r>
      <w:r w:rsidR="00EE2B16">
        <w:rPr>
          <w:rFonts w:eastAsia="Times New Roman" w:cs="Times New Roman"/>
          <w:lang w:val="nl-NL" w:eastAsia="nl-NL"/>
        </w:rPr>
        <w:t xml:space="preserve">ie </w:t>
      </w:r>
      <w:r w:rsidRPr="00D61E3B">
        <w:rPr>
          <w:rFonts w:eastAsia="Times New Roman" w:cs="Times New Roman"/>
          <w:lang w:val="nl-NL" w:eastAsia="nl-NL"/>
        </w:rPr>
        <w:t xml:space="preserve">zo’n basisopleiding heeft gevolgd </w:t>
      </w:r>
      <w:r w:rsidR="008B63A0">
        <w:rPr>
          <w:rFonts w:eastAsia="Times New Roman" w:cs="Times New Roman"/>
          <w:lang w:val="nl-NL" w:eastAsia="nl-NL"/>
        </w:rPr>
        <w:t>kan na</w:t>
      </w:r>
      <w:r w:rsidR="00EE2B16">
        <w:rPr>
          <w:rFonts w:eastAsia="Times New Roman" w:cs="Times New Roman"/>
          <w:lang w:val="nl-NL" w:eastAsia="nl-NL"/>
        </w:rPr>
        <w:t xml:space="preserve"> drie </w:t>
      </w:r>
      <w:r w:rsidRPr="00D61E3B">
        <w:rPr>
          <w:rFonts w:eastAsia="Times New Roman" w:cs="Times New Roman"/>
          <w:lang w:val="nl-NL" w:eastAsia="nl-NL"/>
        </w:rPr>
        <w:t xml:space="preserve">jaren in </w:t>
      </w:r>
      <w:r w:rsidR="00EE2B16">
        <w:rPr>
          <w:rFonts w:eastAsia="Times New Roman" w:cs="Times New Roman"/>
          <w:lang w:val="nl-NL" w:eastAsia="nl-NL"/>
        </w:rPr>
        <w:t>de pastoraal</w:t>
      </w:r>
      <w:r w:rsidRPr="00D61E3B">
        <w:rPr>
          <w:rFonts w:eastAsia="Times New Roman" w:cs="Times New Roman"/>
          <w:lang w:val="nl-NL" w:eastAsia="nl-NL"/>
        </w:rPr>
        <w:t xml:space="preserve"> opteren </w:t>
      </w:r>
      <w:r>
        <w:rPr>
          <w:rFonts w:eastAsia="Times New Roman" w:cs="Times New Roman"/>
          <w:lang w:val="nl-NL" w:eastAsia="nl-NL"/>
        </w:rPr>
        <w:t xml:space="preserve">voor extra vorming </w:t>
      </w:r>
      <w:r w:rsidRPr="00D61E3B">
        <w:rPr>
          <w:rFonts w:eastAsia="Times New Roman" w:cs="Times New Roman"/>
          <w:lang w:val="nl-NL" w:eastAsia="nl-NL"/>
        </w:rPr>
        <w:t xml:space="preserve">in één of meerdere ‘sacramentele bedieningen’. </w:t>
      </w:r>
      <w:r w:rsidR="008B63A0">
        <w:rPr>
          <w:rFonts w:eastAsia="Times New Roman" w:cs="Times New Roman"/>
          <w:lang w:val="nl-NL" w:eastAsia="nl-NL"/>
        </w:rPr>
        <w:t>P</w:t>
      </w:r>
      <w:r>
        <w:rPr>
          <w:rFonts w:eastAsia="Times New Roman" w:cs="Times New Roman"/>
          <w:lang w:val="nl-NL" w:eastAsia="nl-NL"/>
        </w:rPr>
        <w:t xml:space="preserve">astores die vanuit hun maatschappelijke inzet ook </w:t>
      </w:r>
      <w:r w:rsidRPr="00D61E3B">
        <w:rPr>
          <w:rFonts w:eastAsia="Times New Roman" w:cs="Times New Roman"/>
          <w:lang w:val="nl-NL" w:eastAsia="nl-NL"/>
        </w:rPr>
        <w:t xml:space="preserve">bekwaam </w:t>
      </w:r>
      <w:r>
        <w:rPr>
          <w:rFonts w:eastAsia="Times New Roman" w:cs="Times New Roman"/>
          <w:lang w:val="nl-NL" w:eastAsia="nl-NL"/>
        </w:rPr>
        <w:t xml:space="preserve">worden </w:t>
      </w:r>
      <w:r w:rsidRPr="00D61E3B">
        <w:rPr>
          <w:rFonts w:eastAsia="Times New Roman" w:cs="Times New Roman"/>
          <w:lang w:val="nl-NL" w:eastAsia="nl-NL"/>
        </w:rPr>
        <w:t xml:space="preserve">in het dopen en/of huwelijken inzegenen, de eucharistie voorgaan, de zieken zalven en het sacrament van verzoening en vergeving aanreiken. </w:t>
      </w:r>
      <w:r w:rsidR="008B63A0">
        <w:rPr>
          <w:rFonts w:eastAsia="Times New Roman" w:cs="Times New Roman"/>
          <w:lang w:val="nl-NL" w:eastAsia="nl-NL"/>
        </w:rPr>
        <w:t>D</w:t>
      </w:r>
      <w:r>
        <w:rPr>
          <w:rFonts w:eastAsia="Times New Roman" w:cs="Times New Roman"/>
          <w:lang w:val="nl-NL" w:eastAsia="nl-NL"/>
        </w:rPr>
        <w:t xml:space="preserve">iakens met volheid van bevoegdheid. </w:t>
      </w:r>
      <w:r w:rsidR="00B66126">
        <w:rPr>
          <w:rFonts w:eastAsia="Times New Roman" w:cs="Times New Roman"/>
          <w:lang w:val="nl-NL" w:eastAsia="nl-NL"/>
        </w:rPr>
        <w:t xml:space="preserve">Wat vindt u daarvan Oscar? </w:t>
      </w:r>
      <w:r w:rsidR="008B63A0">
        <w:rPr>
          <w:rFonts w:eastAsia="Times New Roman" w:cs="Times New Roman"/>
          <w:lang w:val="nl-NL" w:eastAsia="nl-NL"/>
        </w:rPr>
        <w:t xml:space="preserve">Het ambt zo hervormen </w:t>
      </w:r>
      <w:r w:rsidRPr="00D61E3B">
        <w:rPr>
          <w:rFonts w:eastAsia="Times New Roman" w:cs="Times New Roman"/>
          <w:lang w:val="nl-NL" w:eastAsia="nl-NL"/>
        </w:rPr>
        <w:t>heeft grote consequenties</w:t>
      </w:r>
      <w:r>
        <w:rPr>
          <w:rFonts w:eastAsia="Times New Roman" w:cs="Times New Roman"/>
          <w:lang w:val="nl-NL" w:eastAsia="nl-NL"/>
        </w:rPr>
        <w:t xml:space="preserve">, ik weet dat. </w:t>
      </w:r>
      <w:r w:rsidR="008B63A0">
        <w:rPr>
          <w:rFonts w:eastAsia="Times New Roman" w:cs="Times New Roman"/>
          <w:lang w:val="nl-NL" w:eastAsia="nl-NL"/>
        </w:rPr>
        <w:t xml:space="preserve">Zonder </w:t>
      </w:r>
      <w:r>
        <w:rPr>
          <w:rFonts w:eastAsia="Times New Roman" w:cs="Times New Roman"/>
          <w:lang w:val="nl-NL" w:eastAsia="nl-NL"/>
        </w:rPr>
        <w:t>uitdrukkelijk</w:t>
      </w:r>
      <w:r w:rsidR="00B66126">
        <w:rPr>
          <w:rFonts w:eastAsia="Times New Roman" w:cs="Times New Roman"/>
          <w:lang w:val="nl-NL" w:eastAsia="nl-NL"/>
        </w:rPr>
        <w:t xml:space="preserve"> belang</w:t>
      </w:r>
      <w:r w:rsidR="008B63A0">
        <w:rPr>
          <w:rFonts w:eastAsia="Times New Roman" w:cs="Times New Roman"/>
          <w:lang w:val="nl-NL" w:eastAsia="nl-NL"/>
        </w:rPr>
        <w:t xml:space="preserve"> te hechten</w:t>
      </w:r>
      <w:r w:rsidR="00B66126">
        <w:rPr>
          <w:rFonts w:eastAsia="Times New Roman" w:cs="Times New Roman"/>
          <w:lang w:val="nl-NL" w:eastAsia="nl-NL"/>
        </w:rPr>
        <w:t xml:space="preserve"> aan kwesties</w:t>
      </w:r>
      <w:r w:rsidR="008B63A0">
        <w:rPr>
          <w:rFonts w:eastAsia="Times New Roman" w:cs="Times New Roman"/>
          <w:lang w:val="nl-NL" w:eastAsia="nl-NL"/>
        </w:rPr>
        <w:t xml:space="preserve"> als man/vrouw/gehuwd/ongehuwd;</w:t>
      </w:r>
      <w:r w:rsidR="00B66126">
        <w:rPr>
          <w:rFonts w:eastAsia="Times New Roman" w:cs="Times New Roman"/>
          <w:lang w:val="nl-NL" w:eastAsia="nl-NL"/>
        </w:rPr>
        <w:t>….</w:t>
      </w:r>
      <w:r>
        <w:rPr>
          <w:rFonts w:eastAsia="Times New Roman" w:cs="Times New Roman"/>
          <w:lang w:val="nl-NL" w:eastAsia="nl-NL"/>
        </w:rPr>
        <w:t xml:space="preserve">ook dat heeft veel </w:t>
      </w:r>
      <w:r w:rsidR="00EE2B16">
        <w:rPr>
          <w:rFonts w:eastAsia="Times New Roman" w:cs="Times New Roman"/>
          <w:lang w:val="nl-NL" w:eastAsia="nl-NL"/>
        </w:rPr>
        <w:t>gevolgen</w:t>
      </w:r>
      <w:r>
        <w:rPr>
          <w:rFonts w:eastAsia="Times New Roman" w:cs="Times New Roman"/>
          <w:lang w:val="nl-NL" w:eastAsia="nl-NL"/>
        </w:rPr>
        <w:t xml:space="preserve">. </w:t>
      </w:r>
      <w:r w:rsidR="008B63A0">
        <w:rPr>
          <w:rFonts w:eastAsia="Times New Roman" w:cs="Times New Roman"/>
          <w:lang w:val="nl-NL" w:eastAsia="nl-NL"/>
        </w:rPr>
        <w:t>W</w:t>
      </w:r>
      <w:r>
        <w:rPr>
          <w:rFonts w:eastAsia="Times New Roman" w:cs="Times New Roman"/>
          <w:lang w:val="nl-NL" w:eastAsia="nl-NL"/>
        </w:rPr>
        <w:t>aarom z</w:t>
      </w:r>
      <w:r w:rsidR="00B66126">
        <w:rPr>
          <w:rFonts w:eastAsia="Times New Roman" w:cs="Times New Roman"/>
          <w:lang w:val="nl-NL" w:eastAsia="nl-NL"/>
        </w:rPr>
        <w:t>ouden we dat niet eens proberen?</w:t>
      </w:r>
      <w:r>
        <w:rPr>
          <w:rFonts w:eastAsia="Times New Roman" w:cs="Times New Roman"/>
          <w:lang w:val="nl-NL" w:eastAsia="nl-NL"/>
        </w:rPr>
        <w:t xml:space="preserve"> </w:t>
      </w:r>
      <w:r w:rsidR="00EE2B16">
        <w:rPr>
          <w:rFonts w:eastAsia="Times New Roman" w:cs="Times New Roman"/>
          <w:lang w:val="nl-NL" w:eastAsia="nl-NL"/>
        </w:rPr>
        <w:t xml:space="preserve">Ik denk dat het onze gemeenschappen en onze </w:t>
      </w:r>
      <w:r w:rsidR="00B66126">
        <w:rPr>
          <w:rFonts w:eastAsia="Times New Roman" w:cs="Times New Roman"/>
          <w:lang w:val="nl-NL" w:eastAsia="nl-NL"/>
        </w:rPr>
        <w:t xml:space="preserve">missie nieuwe kansen </w:t>
      </w:r>
      <w:r w:rsidR="008B63A0">
        <w:rPr>
          <w:rFonts w:eastAsia="Times New Roman" w:cs="Times New Roman"/>
          <w:lang w:val="nl-NL" w:eastAsia="nl-NL"/>
        </w:rPr>
        <w:t>zal geven</w:t>
      </w:r>
      <w:r w:rsidR="00B66126">
        <w:rPr>
          <w:rFonts w:eastAsia="Times New Roman" w:cs="Times New Roman"/>
          <w:lang w:val="nl-NL" w:eastAsia="nl-NL"/>
        </w:rPr>
        <w:t>.</w:t>
      </w:r>
    </w:p>
    <w:p w:rsidR="00EE2B16" w:rsidRDefault="00EE2B16" w:rsidP="00D61E3B">
      <w:pPr>
        <w:spacing w:after="0" w:line="240" w:lineRule="auto"/>
        <w:jc w:val="both"/>
        <w:rPr>
          <w:rFonts w:eastAsia="Times New Roman" w:cs="Times New Roman"/>
          <w:lang w:val="nl-NL" w:eastAsia="nl-NL"/>
        </w:rPr>
      </w:pPr>
    </w:p>
    <w:p w:rsidR="00B3015F" w:rsidRDefault="00B66126" w:rsidP="00D61E3B">
      <w:pPr>
        <w:spacing w:after="0" w:line="240" w:lineRule="auto"/>
        <w:jc w:val="both"/>
        <w:rPr>
          <w:rFonts w:eastAsia="Times New Roman" w:cs="Times New Roman"/>
          <w:lang w:val="nl-NL" w:eastAsia="nl-NL"/>
        </w:rPr>
      </w:pPr>
      <w:r>
        <w:rPr>
          <w:rFonts w:eastAsia="Times New Roman" w:cs="Times New Roman"/>
          <w:lang w:val="nl-NL" w:eastAsia="nl-NL"/>
        </w:rPr>
        <w:t>En - ik hoor het u al vragen Oscar -</w:t>
      </w:r>
      <w:r w:rsidR="00D61E3B">
        <w:rPr>
          <w:rFonts w:eastAsia="Times New Roman" w:cs="Times New Roman"/>
          <w:lang w:val="nl-NL" w:eastAsia="nl-NL"/>
        </w:rPr>
        <w:t xml:space="preserve"> wat doet ge dan met de bisschop</w:t>
      </w:r>
      <w:r>
        <w:rPr>
          <w:rFonts w:eastAsia="Times New Roman" w:cs="Times New Roman"/>
          <w:lang w:val="nl-NL" w:eastAsia="nl-NL"/>
        </w:rPr>
        <w:t>pen</w:t>
      </w:r>
      <w:r w:rsidR="00036A57">
        <w:rPr>
          <w:rFonts w:eastAsia="Times New Roman" w:cs="Times New Roman"/>
          <w:lang w:val="nl-NL" w:eastAsia="nl-NL"/>
        </w:rPr>
        <w:t>?</w:t>
      </w:r>
    </w:p>
    <w:p w:rsidR="00EE2B16" w:rsidRDefault="00EE2B16"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Ja dat is een moeilijke kwestie. Er is hier </w:t>
      </w:r>
      <w:r w:rsidR="008B63A0">
        <w:rPr>
          <w:rFonts w:eastAsia="Times New Roman" w:cs="Times New Roman"/>
          <w:lang w:val="nl-NL" w:eastAsia="nl-NL"/>
        </w:rPr>
        <w:t xml:space="preserve">bij ons </w:t>
      </w:r>
      <w:r>
        <w:rPr>
          <w:rFonts w:eastAsia="Times New Roman" w:cs="Times New Roman"/>
          <w:lang w:val="nl-NL" w:eastAsia="nl-NL"/>
        </w:rPr>
        <w:t xml:space="preserve">bijna niemand die daar iets wil over zeggen. Het is precies dat weinigen aandacht </w:t>
      </w:r>
      <w:r w:rsidR="008B63A0">
        <w:rPr>
          <w:rFonts w:eastAsia="Times New Roman" w:cs="Times New Roman"/>
          <w:lang w:val="nl-NL" w:eastAsia="nl-NL"/>
        </w:rPr>
        <w:t xml:space="preserve">willen </w:t>
      </w:r>
      <w:r>
        <w:rPr>
          <w:rFonts w:eastAsia="Times New Roman" w:cs="Times New Roman"/>
          <w:lang w:val="nl-NL" w:eastAsia="nl-NL"/>
        </w:rPr>
        <w:t>besteden aan een herziening van het</w:t>
      </w:r>
      <w:r w:rsidR="008B63A0">
        <w:rPr>
          <w:rFonts w:eastAsia="Times New Roman" w:cs="Times New Roman"/>
          <w:lang w:val="nl-NL" w:eastAsia="nl-NL"/>
        </w:rPr>
        <w:t xml:space="preserve"> bisschopsambt. U hebt</w:t>
      </w:r>
      <w:r>
        <w:rPr>
          <w:rFonts w:eastAsia="Times New Roman" w:cs="Times New Roman"/>
          <w:lang w:val="nl-NL" w:eastAsia="nl-NL"/>
        </w:rPr>
        <w:t xml:space="preserve"> ervaren welke impact dat heeft. De positie die u hebt ingenomen als bisschop t.a.v. bijvoorbeeld de overheid, heeft een wereld van verschil gemaakt voor de sociale geschiedenis van uw land. In november 2014 heeft paus Franciscus zich uitgesproken voor een dienend bisschopsambt. Bisschop zijn is dienstwerk. Het is geen carrièrekwestie, niet iets om prat op te gaan, geen resultaat dus van goed lobbyen in de hiërarchie. Het is geen erezaak. En hij voegt er aan toe dat het ideaal zou zijn </w:t>
      </w:r>
      <w:r w:rsidR="00B66126">
        <w:rPr>
          <w:rFonts w:eastAsia="Times New Roman" w:cs="Times New Roman"/>
          <w:lang w:val="nl-NL" w:eastAsia="nl-NL"/>
        </w:rPr>
        <w:t>als bisschoppen ook handelen in collegialiteit in dat</w:t>
      </w:r>
      <w:r>
        <w:rPr>
          <w:rFonts w:eastAsia="Times New Roman" w:cs="Times New Roman"/>
          <w:lang w:val="nl-NL" w:eastAsia="nl-NL"/>
        </w:rPr>
        <w:t xml:space="preserve"> dienstwerk. Spreken uit één stem als het gaat om levensbelangrijke of l</w:t>
      </w:r>
      <w:r w:rsidR="00B66126">
        <w:rPr>
          <w:rFonts w:eastAsia="Times New Roman" w:cs="Times New Roman"/>
          <w:lang w:val="nl-NL" w:eastAsia="nl-NL"/>
        </w:rPr>
        <w:t xml:space="preserve">evensbedreigende kwesties wil dat bijv. zeggen. </w:t>
      </w:r>
    </w:p>
    <w:p w:rsidR="00EE2B16" w:rsidRDefault="00EE2B16" w:rsidP="00D61E3B">
      <w:pPr>
        <w:spacing w:after="0" w:line="240" w:lineRule="auto"/>
        <w:jc w:val="both"/>
        <w:rPr>
          <w:rFonts w:eastAsia="Times New Roman" w:cs="Times New Roman"/>
          <w:lang w:val="nl-NL" w:eastAsia="nl-NL"/>
        </w:rPr>
      </w:pPr>
    </w:p>
    <w:p w:rsidR="00EE2B16" w:rsidRDefault="002C63EE" w:rsidP="00D61E3B">
      <w:pPr>
        <w:spacing w:after="0" w:line="240" w:lineRule="auto"/>
        <w:jc w:val="both"/>
        <w:rPr>
          <w:rFonts w:eastAsia="Times New Roman" w:cs="Times New Roman"/>
          <w:lang w:val="nl-NL" w:eastAsia="nl-NL"/>
        </w:rPr>
      </w:pPr>
      <w:r>
        <w:rPr>
          <w:rFonts w:eastAsia="Times New Roman" w:cs="Times New Roman"/>
          <w:lang w:val="nl-NL" w:eastAsia="nl-NL"/>
        </w:rPr>
        <w:lastRenderedPageBreak/>
        <w:t xml:space="preserve">Met andere woorden: </w:t>
      </w:r>
      <w:r w:rsidR="00B66126">
        <w:rPr>
          <w:rFonts w:eastAsia="Times New Roman" w:cs="Times New Roman"/>
          <w:lang w:val="nl-NL" w:eastAsia="nl-NL"/>
        </w:rPr>
        <w:t>bisschop</w:t>
      </w:r>
      <w:r>
        <w:rPr>
          <w:rFonts w:eastAsia="Times New Roman" w:cs="Times New Roman"/>
          <w:lang w:val="nl-NL" w:eastAsia="nl-NL"/>
        </w:rPr>
        <w:t>pen vinden we best tu</w:t>
      </w:r>
      <w:r w:rsidR="00EE2B16">
        <w:rPr>
          <w:rFonts w:eastAsia="Times New Roman" w:cs="Times New Roman"/>
          <w:lang w:val="nl-NL" w:eastAsia="nl-NL"/>
        </w:rPr>
        <w:t xml:space="preserve">ssen het volk en niet tussen de muren van een bisschopshuis. Een bisschop sluit zich niet af van het volk. Hij haalt </w:t>
      </w:r>
      <w:r>
        <w:rPr>
          <w:rFonts w:eastAsia="Times New Roman" w:cs="Times New Roman"/>
          <w:lang w:val="nl-NL" w:eastAsia="nl-NL"/>
        </w:rPr>
        <w:t xml:space="preserve">zijn </w:t>
      </w:r>
      <w:r w:rsidR="00EE2B16">
        <w:rPr>
          <w:rFonts w:eastAsia="Times New Roman" w:cs="Times New Roman"/>
          <w:lang w:val="nl-NL" w:eastAsia="nl-NL"/>
        </w:rPr>
        <w:t>informatie, hoop</w:t>
      </w:r>
      <w:r>
        <w:rPr>
          <w:rFonts w:eastAsia="Times New Roman" w:cs="Times New Roman"/>
          <w:lang w:val="nl-NL" w:eastAsia="nl-NL"/>
        </w:rPr>
        <w:t>, creativiteit en</w:t>
      </w:r>
      <w:r w:rsidR="00EE2B16">
        <w:rPr>
          <w:rFonts w:eastAsia="Times New Roman" w:cs="Times New Roman"/>
          <w:lang w:val="nl-NL" w:eastAsia="nl-NL"/>
        </w:rPr>
        <w:t xml:space="preserve"> verontwaardiging uit de bronnen die de gelovigen en de mensen van goede wil hem aanreiken. Hij probeert samen met hen zicht te krijgen op de werkelijkheid waarin we onze weg zoeken, waarin we onze tocht gaan naar Gods nieuwe wereld. </w:t>
      </w:r>
    </w:p>
    <w:p w:rsidR="00693F21" w:rsidRDefault="00693F21" w:rsidP="00D61E3B">
      <w:pPr>
        <w:spacing w:after="0" w:line="240" w:lineRule="auto"/>
        <w:jc w:val="both"/>
        <w:rPr>
          <w:rFonts w:eastAsia="Times New Roman" w:cs="Times New Roman"/>
          <w:lang w:val="nl-NL" w:eastAsia="nl-NL"/>
        </w:rPr>
      </w:pPr>
    </w:p>
    <w:p w:rsidR="00B66126" w:rsidRDefault="00693F21"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35 jaar geleden waren er nog veel bisschoppen </w:t>
      </w:r>
      <w:r w:rsidR="002C63EE">
        <w:rPr>
          <w:rFonts w:eastAsia="Times New Roman" w:cs="Times New Roman"/>
          <w:lang w:val="nl-NL" w:eastAsia="nl-NL"/>
        </w:rPr>
        <w:t xml:space="preserve">met </w:t>
      </w:r>
      <w:r>
        <w:rPr>
          <w:rFonts w:eastAsia="Times New Roman" w:cs="Times New Roman"/>
          <w:lang w:val="nl-NL" w:eastAsia="nl-NL"/>
        </w:rPr>
        <w:t xml:space="preserve">trekken </w:t>
      </w:r>
      <w:r w:rsidR="002C63EE">
        <w:rPr>
          <w:rFonts w:eastAsia="Times New Roman" w:cs="Times New Roman"/>
          <w:lang w:val="nl-NL" w:eastAsia="nl-NL"/>
        </w:rPr>
        <w:t xml:space="preserve">van kleine Romeinse keizertjes. </w:t>
      </w:r>
      <w:r>
        <w:rPr>
          <w:rFonts w:eastAsia="Times New Roman" w:cs="Times New Roman"/>
          <w:lang w:val="nl-NL" w:eastAsia="nl-NL"/>
        </w:rPr>
        <w:t xml:space="preserve">Hun uitgangspunt was dat ze op hun minuscuul klein territorium eenzelvig en bazig konden beslissen over alle mogelijke onderwerpen, puur en alleen vanuit hun status. Ondertussen </w:t>
      </w:r>
      <w:r w:rsidR="002C63EE">
        <w:rPr>
          <w:rFonts w:eastAsia="Times New Roman" w:cs="Times New Roman"/>
          <w:lang w:val="nl-NL" w:eastAsia="nl-NL"/>
        </w:rPr>
        <w:t>lieten ze h</w:t>
      </w:r>
      <w:r>
        <w:rPr>
          <w:rFonts w:eastAsia="Times New Roman" w:cs="Times New Roman"/>
          <w:lang w:val="nl-NL" w:eastAsia="nl-NL"/>
        </w:rPr>
        <w:t xml:space="preserve">un dienaars </w:t>
      </w:r>
      <w:r w:rsidR="002C63EE">
        <w:rPr>
          <w:rFonts w:eastAsia="Times New Roman" w:cs="Times New Roman"/>
          <w:lang w:val="nl-NL" w:eastAsia="nl-NL"/>
        </w:rPr>
        <w:t>hun</w:t>
      </w:r>
      <w:r>
        <w:rPr>
          <w:rFonts w:eastAsia="Times New Roman" w:cs="Times New Roman"/>
          <w:lang w:val="nl-NL" w:eastAsia="nl-NL"/>
        </w:rPr>
        <w:t xml:space="preserve"> gewijde ring kussen. Er is echter evolutie. En daar hebt u toe bijgedragen. Maar we mogen vandaag, 2015, niet ophouden op voordeuren van de bisschopshuizen te kloppen. </w:t>
      </w:r>
    </w:p>
    <w:p w:rsidR="00B66126" w:rsidRDefault="00B66126" w:rsidP="00D61E3B">
      <w:pPr>
        <w:spacing w:after="0" w:line="240" w:lineRule="auto"/>
        <w:jc w:val="both"/>
        <w:rPr>
          <w:rFonts w:eastAsia="Times New Roman" w:cs="Times New Roman"/>
          <w:lang w:val="nl-NL" w:eastAsia="nl-NL"/>
        </w:rPr>
      </w:pPr>
    </w:p>
    <w:p w:rsidR="00B66126" w:rsidRDefault="00693F21"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We moeten onze bisschoppen wakker houden of wakker maken en ze betrekken in onze strijd om mensonwaardige kwesties en schendingen van grondrechten in onze neoliberale staat aan te klagen. Er zijn veel mensen zonder verweer, bossen en rivieren zonder bescherming, kinderen in armoede, dieren opgefokt om enkel maar vermarkt te worden, arbeiders en bedienden die gekneed worden om flexibel te zijn en </w:t>
      </w:r>
      <w:r w:rsidR="00B66126">
        <w:rPr>
          <w:rFonts w:eastAsia="Times New Roman" w:cs="Times New Roman"/>
          <w:lang w:val="nl-NL" w:eastAsia="nl-NL"/>
        </w:rPr>
        <w:t xml:space="preserve">daardoor in </w:t>
      </w:r>
      <w:r>
        <w:rPr>
          <w:rFonts w:eastAsia="Times New Roman" w:cs="Times New Roman"/>
          <w:lang w:val="nl-NL" w:eastAsia="nl-NL"/>
        </w:rPr>
        <w:t>arbeidsongeschiktheid</w:t>
      </w:r>
      <w:r w:rsidR="00B66126">
        <w:rPr>
          <w:rFonts w:eastAsia="Times New Roman" w:cs="Times New Roman"/>
          <w:lang w:val="nl-NL" w:eastAsia="nl-NL"/>
        </w:rPr>
        <w:t xml:space="preserve"> terechtkomen</w:t>
      </w:r>
      <w:r>
        <w:rPr>
          <w:rFonts w:eastAsia="Times New Roman" w:cs="Times New Roman"/>
          <w:lang w:val="nl-NL" w:eastAsia="nl-NL"/>
        </w:rPr>
        <w:t xml:space="preserve"> – ook door stress, gedetineerden en hun families die oplopen tegen de muur van een trage justitie zonder betaalbare juridische bijstand, klimaatveranderingen met directe impact, kolossale migratiebewegingen veroorzaakt door tal van factoren van wanbeheer. </w:t>
      </w:r>
    </w:p>
    <w:p w:rsidR="00B66126" w:rsidRDefault="00B66126" w:rsidP="00D61E3B">
      <w:pPr>
        <w:spacing w:after="0" w:line="240" w:lineRule="auto"/>
        <w:jc w:val="both"/>
        <w:rPr>
          <w:rFonts w:eastAsia="Times New Roman" w:cs="Times New Roman"/>
          <w:lang w:val="nl-NL" w:eastAsia="nl-NL"/>
        </w:rPr>
      </w:pPr>
    </w:p>
    <w:p w:rsidR="00693F21" w:rsidRDefault="00693F21" w:rsidP="00D61E3B">
      <w:pPr>
        <w:spacing w:after="0" w:line="240" w:lineRule="auto"/>
        <w:jc w:val="both"/>
        <w:rPr>
          <w:rFonts w:eastAsia="Times New Roman" w:cs="Times New Roman"/>
          <w:lang w:val="nl-NL" w:eastAsia="nl-NL"/>
        </w:rPr>
      </w:pPr>
      <w:r>
        <w:rPr>
          <w:rFonts w:eastAsia="Times New Roman" w:cs="Times New Roman"/>
          <w:lang w:val="nl-NL" w:eastAsia="nl-NL"/>
        </w:rPr>
        <w:t>Kijk Oscar, ik vind het tof en zeer goed dat er bisschoppen zijn die in stilte of openlijk opkomen voor een nieuwe benadering van het gezinsleven, de seksualiteitsbeleving en de relatievorming, maar ik bid u Oscar, al ge straks uw zaligheid krijgt, maak ons toch wakker, wij mensen van de basis om onze Vlaamse bisschoppen te bevrijden van hun trauma, dat ze hier in dit bisdom Brugge hebben opgelopen, het trauma van het politiek stilzwijgen</w:t>
      </w:r>
      <w:r w:rsidR="002C63EE">
        <w:rPr>
          <w:rFonts w:eastAsia="Times New Roman" w:cs="Times New Roman"/>
          <w:lang w:val="nl-NL" w:eastAsia="nl-NL"/>
        </w:rPr>
        <w:t>. Het zwijgen</w:t>
      </w:r>
      <w:r>
        <w:rPr>
          <w:rFonts w:eastAsia="Times New Roman" w:cs="Times New Roman"/>
          <w:lang w:val="nl-NL" w:eastAsia="nl-NL"/>
        </w:rPr>
        <w:t xml:space="preserve"> over de wijze waarop we sociaaleconomisch bestuurd worden, </w:t>
      </w:r>
      <w:r w:rsidR="00F76CA3">
        <w:rPr>
          <w:rFonts w:eastAsia="Times New Roman" w:cs="Times New Roman"/>
          <w:lang w:val="nl-NL" w:eastAsia="nl-NL"/>
        </w:rPr>
        <w:t xml:space="preserve">over </w:t>
      </w:r>
      <w:r>
        <w:rPr>
          <w:rFonts w:eastAsia="Times New Roman" w:cs="Times New Roman"/>
          <w:lang w:val="nl-NL" w:eastAsia="nl-NL"/>
        </w:rPr>
        <w:t xml:space="preserve">de wijze waarop ons justitieapparaat werkt, </w:t>
      </w:r>
      <w:r w:rsidR="00F76CA3">
        <w:rPr>
          <w:rFonts w:eastAsia="Times New Roman" w:cs="Times New Roman"/>
          <w:lang w:val="nl-NL" w:eastAsia="nl-NL"/>
        </w:rPr>
        <w:t xml:space="preserve">over </w:t>
      </w:r>
      <w:r w:rsidR="000A1741">
        <w:rPr>
          <w:rFonts w:eastAsia="Times New Roman" w:cs="Times New Roman"/>
          <w:lang w:val="nl-NL" w:eastAsia="nl-NL"/>
        </w:rPr>
        <w:t xml:space="preserve">hoeveel rijken wegkomen met hun geld zonder een bijdrage aan de gemeenschap af te staan,…. Zorg er a.u.b. voor dat ze zich – zoals ze dat vorige zondag deden in de </w:t>
      </w:r>
      <w:proofErr w:type="spellStart"/>
      <w:r w:rsidR="000A1741">
        <w:rPr>
          <w:rFonts w:eastAsia="Times New Roman" w:cs="Times New Roman"/>
          <w:lang w:val="nl-NL" w:eastAsia="nl-NL"/>
        </w:rPr>
        <w:t>interleven</w:t>
      </w:r>
      <w:r w:rsidR="002C63EE">
        <w:rPr>
          <w:rFonts w:eastAsia="Times New Roman" w:cs="Times New Roman"/>
          <w:lang w:val="nl-NL" w:eastAsia="nl-NL"/>
        </w:rPr>
        <w:t>s</w:t>
      </w:r>
      <w:r w:rsidR="000A1741">
        <w:rPr>
          <w:rFonts w:eastAsia="Times New Roman" w:cs="Times New Roman"/>
          <w:lang w:val="nl-NL" w:eastAsia="nl-NL"/>
        </w:rPr>
        <w:t>beschouwelijke</w:t>
      </w:r>
      <w:proofErr w:type="spellEnd"/>
      <w:r w:rsidR="000A1741">
        <w:rPr>
          <w:rFonts w:eastAsia="Times New Roman" w:cs="Times New Roman"/>
          <w:lang w:val="nl-NL" w:eastAsia="nl-NL"/>
        </w:rPr>
        <w:t xml:space="preserve"> mars voor vrijheid van meningsuiting en respect – ook mobiliseren voor kwesties die zorgwekkend zijn voor de toekomst van de komende generaties. En laat hen ook weten, Oscar, dat er velen zijn – binnen en buiten de kerkgemeenschap, onze verenigingen, basisgroepen en solidariteitsacties – die beschikken over ervaring, contacten, </w:t>
      </w:r>
      <w:r w:rsidR="00F76CA3">
        <w:rPr>
          <w:rFonts w:eastAsia="Times New Roman" w:cs="Times New Roman"/>
          <w:lang w:val="nl-NL" w:eastAsia="nl-NL"/>
        </w:rPr>
        <w:t xml:space="preserve">en </w:t>
      </w:r>
      <w:r w:rsidR="000A1741">
        <w:rPr>
          <w:rFonts w:eastAsia="Times New Roman" w:cs="Times New Roman"/>
          <w:lang w:val="nl-NL" w:eastAsia="nl-NL"/>
        </w:rPr>
        <w:t>expertise om analyse</w:t>
      </w:r>
      <w:r w:rsidR="00F76CA3">
        <w:rPr>
          <w:rFonts w:eastAsia="Times New Roman" w:cs="Times New Roman"/>
          <w:lang w:val="nl-NL" w:eastAsia="nl-NL"/>
        </w:rPr>
        <w:t>s en alternatieven</w:t>
      </w:r>
      <w:r w:rsidR="000A1741">
        <w:rPr>
          <w:rFonts w:eastAsia="Times New Roman" w:cs="Times New Roman"/>
          <w:lang w:val="nl-NL" w:eastAsia="nl-NL"/>
        </w:rPr>
        <w:t xml:space="preserve"> profetisch op het publieke forum te brengen. Ze moeten echt niet alles zelf bedenken. Wat we samen doen, doen we beter.</w:t>
      </w:r>
    </w:p>
    <w:p w:rsidR="000A1741" w:rsidRDefault="000A1741" w:rsidP="00D61E3B">
      <w:pPr>
        <w:spacing w:after="0" w:line="240" w:lineRule="auto"/>
        <w:jc w:val="both"/>
        <w:rPr>
          <w:rFonts w:eastAsia="Times New Roman" w:cs="Times New Roman"/>
          <w:lang w:val="nl-NL" w:eastAsia="nl-NL"/>
        </w:rPr>
      </w:pPr>
    </w:p>
    <w:p w:rsidR="00F76CA3" w:rsidRDefault="000A1741"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Maar, ik heb vertrouwen Oscar, een diep vertrouwen. Ik geloof dat we met voldoende mensen zijn om duidelijk te maken dat we een kerkbeweging willen die meer doet dan enkel pleisters op de wonde kleven. Ik geloof dat we stilaan beginnen begrijpen dat we structureel moeten ingrijpen willen we de bezitsdrang op alle niveaus doen kantelen. </w:t>
      </w:r>
      <w:r w:rsidR="004F1500">
        <w:rPr>
          <w:rFonts w:eastAsia="Times New Roman" w:cs="Times New Roman"/>
          <w:lang w:val="nl-NL" w:eastAsia="nl-NL"/>
        </w:rPr>
        <w:t xml:space="preserve">Als we uw naam noemen Oscar </w:t>
      </w:r>
      <w:proofErr w:type="spellStart"/>
      <w:r w:rsidR="004F1500">
        <w:rPr>
          <w:rFonts w:eastAsia="Times New Roman" w:cs="Times New Roman"/>
          <w:lang w:val="nl-NL" w:eastAsia="nl-NL"/>
        </w:rPr>
        <w:t>Arnu</w:t>
      </w:r>
      <w:r>
        <w:rPr>
          <w:rFonts w:eastAsia="Times New Roman" w:cs="Times New Roman"/>
          <w:lang w:val="nl-NL" w:eastAsia="nl-NL"/>
        </w:rPr>
        <w:t>lfo</w:t>
      </w:r>
      <w:proofErr w:type="spellEnd"/>
      <w:r>
        <w:rPr>
          <w:rFonts w:eastAsia="Times New Roman" w:cs="Times New Roman"/>
          <w:lang w:val="nl-NL" w:eastAsia="nl-NL"/>
        </w:rPr>
        <w:t xml:space="preserve"> Romero, dan worden we daar concreet aan herinnerd. Het is precies de kern van uw ommekeer</w:t>
      </w:r>
      <w:r w:rsidR="002C63EE">
        <w:rPr>
          <w:rFonts w:eastAsia="Times New Roman" w:cs="Times New Roman"/>
          <w:lang w:val="nl-NL" w:eastAsia="nl-NL"/>
        </w:rPr>
        <w:t>,</w:t>
      </w:r>
      <w:r>
        <w:rPr>
          <w:rFonts w:eastAsia="Times New Roman" w:cs="Times New Roman"/>
          <w:lang w:val="nl-NL" w:eastAsia="nl-NL"/>
        </w:rPr>
        <w:t xml:space="preserve"> dat u tot </w:t>
      </w:r>
      <w:r w:rsidR="002C63EE">
        <w:rPr>
          <w:rFonts w:eastAsia="Times New Roman" w:cs="Times New Roman"/>
          <w:lang w:val="nl-NL" w:eastAsia="nl-NL"/>
        </w:rPr>
        <w:t xml:space="preserve">het </w:t>
      </w:r>
      <w:r>
        <w:rPr>
          <w:rFonts w:eastAsia="Times New Roman" w:cs="Times New Roman"/>
          <w:lang w:val="nl-NL" w:eastAsia="nl-NL"/>
        </w:rPr>
        <w:t xml:space="preserve">inzicht kwam </w:t>
      </w:r>
      <w:r w:rsidR="00F76CA3">
        <w:rPr>
          <w:rFonts w:eastAsia="Times New Roman" w:cs="Times New Roman"/>
          <w:lang w:val="nl-NL" w:eastAsia="nl-NL"/>
        </w:rPr>
        <w:t xml:space="preserve">dat </w:t>
      </w:r>
      <w:r>
        <w:rPr>
          <w:rFonts w:eastAsia="Times New Roman" w:cs="Times New Roman"/>
          <w:lang w:val="nl-NL" w:eastAsia="nl-NL"/>
        </w:rPr>
        <w:t>solidariteit geen goedkoop en soft, maar een bijzonder ingrijpend</w:t>
      </w:r>
      <w:r w:rsidR="002C63EE">
        <w:rPr>
          <w:rFonts w:eastAsia="Times New Roman" w:cs="Times New Roman"/>
          <w:lang w:val="nl-NL" w:eastAsia="nl-NL"/>
        </w:rPr>
        <w:t>e</w:t>
      </w:r>
      <w:r>
        <w:rPr>
          <w:rFonts w:eastAsia="Times New Roman" w:cs="Times New Roman"/>
          <w:lang w:val="nl-NL" w:eastAsia="nl-NL"/>
        </w:rPr>
        <w:t xml:space="preserve"> </w:t>
      </w:r>
      <w:r w:rsidR="002C63EE">
        <w:rPr>
          <w:rFonts w:eastAsia="Times New Roman" w:cs="Times New Roman"/>
          <w:lang w:val="nl-NL" w:eastAsia="nl-NL"/>
        </w:rPr>
        <w:t>zaak</w:t>
      </w:r>
      <w:r>
        <w:rPr>
          <w:rFonts w:eastAsia="Times New Roman" w:cs="Times New Roman"/>
          <w:lang w:val="nl-NL" w:eastAsia="nl-NL"/>
        </w:rPr>
        <w:t xml:space="preserve"> is. Het is een keuze die verplicht om anders om te gaan met elkaar, met bezit en met macht. De Bijbelse solidariteit is niet alleen een vrijwillige of vrijgevige, maar ook een verplichte solidariteit. Ons soc</w:t>
      </w:r>
      <w:r w:rsidR="002C63EE">
        <w:rPr>
          <w:rFonts w:eastAsia="Times New Roman" w:cs="Times New Roman"/>
          <w:lang w:val="nl-NL" w:eastAsia="nl-NL"/>
        </w:rPr>
        <w:t>iaal zekerheidsmodel is daar</w:t>
      </w:r>
      <w:r>
        <w:rPr>
          <w:rFonts w:eastAsia="Times New Roman" w:cs="Times New Roman"/>
          <w:lang w:val="nl-NL" w:eastAsia="nl-NL"/>
        </w:rPr>
        <w:t xml:space="preserve"> de vrucht van, ook al werd het hier door niet kerkse mensen op de agenda gezet. </w:t>
      </w:r>
    </w:p>
    <w:p w:rsidR="00F76CA3" w:rsidRDefault="00F76CA3" w:rsidP="00D61E3B">
      <w:pPr>
        <w:spacing w:after="0" w:line="240" w:lineRule="auto"/>
        <w:jc w:val="both"/>
        <w:rPr>
          <w:rFonts w:eastAsia="Times New Roman" w:cs="Times New Roman"/>
          <w:lang w:val="nl-NL" w:eastAsia="nl-NL"/>
        </w:rPr>
      </w:pPr>
    </w:p>
    <w:p w:rsidR="006906FF" w:rsidRDefault="000A1741"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Solidair kerk zijn is ook allesbehalve een zwijgende kerk zijn. We hoeven niet vriendelijk, snoezig en vrolijk kerk te zijn </w:t>
      </w:r>
      <w:r w:rsidR="00F76CA3">
        <w:rPr>
          <w:rFonts w:eastAsia="Times New Roman" w:cs="Times New Roman"/>
          <w:lang w:val="nl-NL" w:eastAsia="nl-NL"/>
        </w:rPr>
        <w:t>om volk te lokken</w:t>
      </w:r>
      <w:r>
        <w:rPr>
          <w:rFonts w:eastAsia="Times New Roman" w:cs="Times New Roman"/>
          <w:lang w:val="nl-NL" w:eastAsia="nl-NL"/>
        </w:rPr>
        <w:t xml:space="preserve">. Daar stond u in uw laatste levensfase </w:t>
      </w:r>
      <w:r w:rsidR="00F76CA3">
        <w:rPr>
          <w:rFonts w:eastAsia="Times New Roman" w:cs="Times New Roman"/>
          <w:lang w:val="nl-NL" w:eastAsia="nl-NL"/>
        </w:rPr>
        <w:t xml:space="preserve">ook </w:t>
      </w:r>
      <w:r>
        <w:rPr>
          <w:rFonts w:eastAsia="Times New Roman" w:cs="Times New Roman"/>
          <w:lang w:val="nl-NL" w:eastAsia="nl-NL"/>
        </w:rPr>
        <w:t xml:space="preserve">niet voor te huppelen vermoed ik. U stond eerder te trappelen </w:t>
      </w:r>
      <w:r w:rsidR="00F76CA3">
        <w:rPr>
          <w:rFonts w:eastAsia="Times New Roman" w:cs="Times New Roman"/>
          <w:lang w:val="nl-NL" w:eastAsia="nl-NL"/>
        </w:rPr>
        <w:t xml:space="preserve">van ongeduld </w:t>
      </w:r>
      <w:r>
        <w:rPr>
          <w:rFonts w:eastAsia="Times New Roman" w:cs="Times New Roman"/>
          <w:lang w:val="nl-NL" w:eastAsia="nl-NL"/>
        </w:rPr>
        <w:t xml:space="preserve">voor een nieuw </w:t>
      </w:r>
      <w:r w:rsidR="002C63EE">
        <w:rPr>
          <w:rFonts w:eastAsia="Times New Roman" w:cs="Times New Roman"/>
          <w:lang w:val="nl-NL" w:eastAsia="nl-NL"/>
        </w:rPr>
        <w:t>beleid in uw land en wereldwijd. E</w:t>
      </w:r>
      <w:r>
        <w:rPr>
          <w:rFonts w:eastAsia="Times New Roman" w:cs="Times New Roman"/>
          <w:lang w:val="nl-NL" w:eastAsia="nl-NL"/>
        </w:rPr>
        <w:t>en belei</w:t>
      </w:r>
      <w:r w:rsidR="002C63EE">
        <w:rPr>
          <w:rFonts w:eastAsia="Times New Roman" w:cs="Times New Roman"/>
          <w:lang w:val="nl-NL" w:eastAsia="nl-NL"/>
        </w:rPr>
        <w:t>d van gebroken en gedeeld brood. E</w:t>
      </w:r>
      <w:r>
        <w:rPr>
          <w:rFonts w:eastAsia="Times New Roman" w:cs="Times New Roman"/>
          <w:lang w:val="nl-NL" w:eastAsia="nl-NL"/>
        </w:rPr>
        <w:t xml:space="preserve">en beleid van </w:t>
      </w:r>
      <w:r w:rsidR="006906FF">
        <w:rPr>
          <w:rFonts w:eastAsia="Times New Roman" w:cs="Times New Roman"/>
          <w:lang w:val="nl-NL" w:eastAsia="nl-NL"/>
        </w:rPr>
        <w:t>fees</w:t>
      </w:r>
      <w:r w:rsidR="002C63EE">
        <w:rPr>
          <w:rFonts w:eastAsia="Times New Roman" w:cs="Times New Roman"/>
          <w:lang w:val="nl-NL" w:eastAsia="nl-NL"/>
        </w:rPr>
        <w:t>telijk samenleven in gelijkheid. E</w:t>
      </w:r>
      <w:r w:rsidR="006906FF">
        <w:rPr>
          <w:rFonts w:eastAsia="Times New Roman" w:cs="Times New Roman"/>
          <w:lang w:val="nl-NL" w:eastAsia="nl-NL"/>
        </w:rPr>
        <w:t xml:space="preserve">en beleid van mensenrechten en van de onderlinge plicht alles te doen om het goede leven voor elkeen waar te maken, om het ecologisch evenwicht te herstellen (zouden wij er vandaag aan toevoegen). </w:t>
      </w:r>
      <w:r w:rsidR="00F76CA3">
        <w:rPr>
          <w:rFonts w:eastAsia="Times New Roman" w:cs="Times New Roman"/>
          <w:lang w:val="nl-NL" w:eastAsia="nl-NL"/>
        </w:rPr>
        <w:t xml:space="preserve">Politiek stemrecht is daarvoor een belangrijk instrument. En ik hoop Oscar, dat we dat als kerk </w:t>
      </w:r>
      <w:r w:rsidR="002C63EE">
        <w:rPr>
          <w:rFonts w:eastAsia="Times New Roman" w:cs="Times New Roman"/>
          <w:lang w:val="nl-NL" w:eastAsia="nl-NL"/>
        </w:rPr>
        <w:t xml:space="preserve">hier </w:t>
      </w:r>
      <w:r w:rsidR="00F76CA3">
        <w:rPr>
          <w:rFonts w:eastAsia="Times New Roman" w:cs="Times New Roman"/>
          <w:lang w:val="nl-NL" w:eastAsia="nl-NL"/>
        </w:rPr>
        <w:t xml:space="preserve">ook beseffen en dat we – zoals Welzijnszorg dat in de zeventiger jaren deed in haar strijd voor gemeentelijk stemrecht voor migranten – nu weer die draad van de politieke kracht herontdekken. Dat </w:t>
      </w:r>
      <w:r w:rsidR="002C63EE">
        <w:rPr>
          <w:rFonts w:eastAsia="Times New Roman" w:cs="Times New Roman"/>
          <w:lang w:val="nl-NL" w:eastAsia="nl-NL"/>
        </w:rPr>
        <w:t xml:space="preserve">we ervoor zorgen dat </w:t>
      </w:r>
      <w:r w:rsidR="00F76CA3">
        <w:rPr>
          <w:rFonts w:eastAsia="Times New Roman" w:cs="Times New Roman"/>
          <w:lang w:val="nl-NL" w:eastAsia="nl-NL"/>
        </w:rPr>
        <w:t>iedereen die hier woont</w:t>
      </w:r>
      <w:r w:rsidR="002C63EE">
        <w:rPr>
          <w:rFonts w:eastAsia="Times New Roman" w:cs="Times New Roman"/>
          <w:lang w:val="nl-NL" w:eastAsia="nl-NL"/>
        </w:rPr>
        <w:t xml:space="preserve"> kan meestemmen, want dat</w:t>
      </w:r>
      <w:r w:rsidR="00F76CA3">
        <w:rPr>
          <w:rFonts w:eastAsia="Times New Roman" w:cs="Times New Roman"/>
          <w:lang w:val="nl-NL" w:eastAsia="nl-NL"/>
        </w:rPr>
        <w:t xml:space="preserve"> is gewoon een </w:t>
      </w:r>
      <w:r w:rsidR="002C63EE">
        <w:rPr>
          <w:rFonts w:eastAsia="Times New Roman" w:cs="Times New Roman"/>
          <w:lang w:val="nl-NL" w:eastAsia="nl-NL"/>
        </w:rPr>
        <w:t xml:space="preserve">democratisch </w:t>
      </w:r>
      <w:r w:rsidR="00F76CA3">
        <w:rPr>
          <w:rFonts w:eastAsia="Times New Roman" w:cs="Times New Roman"/>
          <w:lang w:val="nl-NL" w:eastAsia="nl-NL"/>
        </w:rPr>
        <w:t xml:space="preserve">recht. Het moet onze zorg zijn en opnieuw worden dat we de politiek en de politici weer echt politiek maken. Op elk niveau in de samenleving, ook in bedrijven en verenigingen, </w:t>
      </w:r>
      <w:r w:rsidR="002C63EE">
        <w:rPr>
          <w:rFonts w:eastAsia="Times New Roman" w:cs="Times New Roman"/>
          <w:lang w:val="nl-NL" w:eastAsia="nl-NL"/>
        </w:rPr>
        <w:t xml:space="preserve">in kerken, </w:t>
      </w:r>
      <w:r w:rsidR="00F76CA3">
        <w:rPr>
          <w:rFonts w:eastAsia="Times New Roman" w:cs="Times New Roman"/>
          <w:lang w:val="nl-NL" w:eastAsia="nl-NL"/>
        </w:rPr>
        <w:t xml:space="preserve">moeten mensen gebruik kunnen maken van hun democratisch recht van inspraak en medebeslissing. Kerkmensen horen niet te staan glunderen tussen ‘de gestelde lichamen’, ze horen op de bres te staan </w:t>
      </w:r>
      <w:r w:rsidR="002C63EE">
        <w:rPr>
          <w:rFonts w:eastAsia="Times New Roman" w:cs="Times New Roman"/>
          <w:lang w:val="nl-NL" w:eastAsia="nl-NL"/>
        </w:rPr>
        <w:t xml:space="preserve">voor de neergeslagen lichamen. </w:t>
      </w:r>
      <w:r w:rsidR="00F76CA3">
        <w:rPr>
          <w:rFonts w:eastAsia="Times New Roman" w:cs="Times New Roman"/>
          <w:lang w:val="nl-NL" w:eastAsia="nl-NL"/>
        </w:rPr>
        <w:t xml:space="preserve"> </w:t>
      </w:r>
    </w:p>
    <w:p w:rsidR="006906FF" w:rsidRDefault="006906FF" w:rsidP="00D61E3B">
      <w:pPr>
        <w:spacing w:after="0" w:line="240" w:lineRule="auto"/>
        <w:jc w:val="both"/>
        <w:rPr>
          <w:rFonts w:eastAsia="Times New Roman" w:cs="Times New Roman"/>
          <w:lang w:val="nl-NL" w:eastAsia="nl-NL"/>
        </w:rPr>
      </w:pPr>
    </w:p>
    <w:p w:rsidR="00801BEB" w:rsidRDefault="006906FF"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Ik moet mijn brief stilaan beëindigen Oscar. Maar niet zonder dit. </w:t>
      </w:r>
    </w:p>
    <w:p w:rsidR="00801BEB" w:rsidRDefault="00801BEB" w:rsidP="00D61E3B">
      <w:pPr>
        <w:spacing w:after="0" w:line="240" w:lineRule="auto"/>
        <w:jc w:val="both"/>
        <w:rPr>
          <w:rFonts w:eastAsia="Times New Roman" w:cs="Times New Roman"/>
          <w:lang w:val="nl-NL" w:eastAsia="nl-NL"/>
        </w:rPr>
      </w:pPr>
    </w:p>
    <w:p w:rsidR="00801BEB" w:rsidRDefault="006906FF" w:rsidP="00D61E3B">
      <w:pPr>
        <w:spacing w:after="0" w:line="240" w:lineRule="auto"/>
        <w:jc w:val="both"/>
        <w:rPr>
          <w:rFonts w:eastAsia="Times New Roman" w:cs="Times New Roman"/>
          <w:lang w:val="nl-NL" w:eastAsia="nl-NL"/>
        </w:rPr>
      </w:pPr>
      <w:r>
        <w:rPr>
          <w:rFonts w:eastAsia="Times New Roman" w:cs="Times New Roman"/>
          <w:lang w:val="nl-NL" w:eastAsia="nl-NL"/>
        </w:rPr>
        <w:lastRenderedPageBreak/>
        <w:t xml:space="preserve">U bent neergeschoten tijdens een eucharistieviering. Dat is geen toeval. Zij die </w:t>
      </w:r>
      <w:r w:rsidR="00801BEB">
        <w:rPr>
          <w:rFonts w:eastAsia="Times New Roman" w:cs="Times New Roman"/>
          <w:lang w:val="nl-NL" w:eastAsia="nl-NL"/>
        </w:rPr>
        <w:t xml:space="preserve">opdracht geven om </w:t>
      </w:r>
      <w:r>
        <w:rPr>
          <w:rFonts w:eastAsia="Times New Roman" w:cs="Times New Roman"/>
          <w:lang w:val="nl-NL" w:eastAsia="nl-NL"/>
        </w:rPr>
        <w:t xml:space="preserve">terreur </w:t>
      </w:r>
      <w:r w:rsidR="00801BEB">
        <w:rPr>
          <w:rFonts w:eastAsia="Times New Roman" w:cs="Times New Roman"/>
          <w:lang w:val="nl-NL" w:eastAsia="nl-NL"/>
        </w:rPr>
        <w:t xml:space="preserve">te </w:t>
      </w:r>
      <w:r>
        <w:rPr>
          <w:rFonts w:eastAsia="Times New Roman" w:cs="Times New Roman"/>
          <w:lang w:val="nl-NL" w:eastAsia="nl-NL"/>
        </w:rPr>
        <w:t xml:space="preserve">zaaien  zijn zo goddeloos dat ze hun plaatsen voor een aanslag goed weten uit te kiezen. Ze </w:t>
      </w:r>
      <w:r w:rsidR="002C63EE">
        <w:rPr>
          <w:rFonts w:eastAsia="Times New Roman" w:cs="Times New Roman"/>
          <w:lang w:val="nl-NL" w:eastAsia="nl-NL"/>
        </w:rPr>
        <w:t>willen</w:t>
      </w:r>
      <w:r>
        <w:rPr>
          <w:rFonts w:eastAsia="Times New Roman" w:cs="Times New Roman"/>
          <w:lang w:val="nl-NL" w:eastAsia="nl-NL"/>
        </w:rPr>
        <w:t xml:space="preserve"> mensen in het hart raken en zo een </w:t>
      </w:r>
      <w:r w:rsidR="00F76CA3">
        <w:rPr>
          <w:rFonts w:eastAsia="Times New Roman" w:cs="Times New Roman"/>
          <w:lang w:val="nl-NL" w:eastAsia="nl-NL"/>
        </w:rPr>
        <w:t xml:space="preserve">nog </w:t>
      </w:r>
      <w:r>
        <w:rPr>
          <w:rFonts w:eastAsia="Times New Roman" w:cs="Times New Roman"/>
          <w:lang w:val="nl-NL" w:eastAsia="nl-NL"/>
        </w:rPr>
        <w:t>grot</w:t>
      </w:r>
      <w:r w:rsidR="00F76CA3">
        <w:rPr>
          <w:rFonts w:eastAsia="Times New Roman" w:cs="Times New Roman"/>
          <w:lang w:val="nl-NL" w:eastAsia="nl-NL"/>
        </w:rPr>
        <w:t>er</w:t>
      </w:r>
      <w:r>
        <w:rPr>
          <w:rFonts w:eastAsia="Times New Roman" w:cs="Times New Roman"/>
          <w:lang w:val="nl-NL" w:eastAsia="nl-NL"/>
        </w:rPr>
        <w:t xml:space="preserve"> angstklimaat zaaien. Dat u </w:t>
      </w:r>
      <w:r w:rsidR="00801BEB">
        <w:rPr>
          <w:rFonts w:eastAsia="Times New Roman" w:cs="Times New Roman"/>
          <w:lang w:val="nl-NL" w:eastAsia="nl-NL"/>
        </w:rPr>
        <w:t>tijdens</w:t>
      </w:r>
      <w:r>
        <w:rPr>
          <w:rFonts w:eastAsia="Times New Roman" w:cs="Times New Roman"/>
          <w:lang w:val="nl-NL" w:eastAsia="nl-NL"/>
        </w:rPr>
        <w:t xml:space="preserve"> de mis op die plek toen op  24 maart</w:t>
      </w:r>
      <w:r w:rsidR="002C63EE">
        <w:rPr>
          <w:rFonts w:eastAsia="Times New Roman" w:cs="Times New Roman"/>
          <w:lang w:val="nl-NL" w:eastAsia="nl-NL"/>
        </w:rPr>
        <w:t xml:space="preserve"> 1980 - </w:t>
      </w:r>
      <w:r>
        <w:rPr>
          <w:rFonts w:eastAsia="Times New Roman" w:cs="Times New Roman"/>
          <w:lang w:val="nl-NL" w:eastAsia="nl-NL"/>
        </w:rPr>
        <w:t xml:space="preserve"> in opdracht</w:t>
      </w:r>
      <w:r w:rsidR="002C63EE">
        <w:rPr>
          <w:rFonts w:eastAsia="Times New Roman" w:cs="Times New Roman"/>
          <w:lang w:val="nl-NL" w:eastAsia="nl-NL"/>
        </w:rPr>
        <w:t xml:space="preserve"> -</w:t>
      </w:r>
      <w:r>
        <w:rPr>
          <w:rFonts w:eastAsia="Times New Roman" w:cs="Times New Roman"/>
          <w:lang w:val="nl-NL" w:eastAsia="nl-NL"/>
        </w:rPr>
        <w:t xml:space="preserve"> werd gedood, had echter ook te</w:t>
      </w:r>
      <w:r w:rsidR="00801BEB">
        <w:rPr>
          <w:rFonts w:eastAsia="Times New Roman" w:cs="Times New Roman"/>
          <w:lang w:val="nl-NL" w:eastAsia="nl-NL"/>
        </w:rPr>
        <w:t xml:space="preserve"> maken met de wijze waarop u de </w:t>
      </w:r>
      <w:r w:rsidR="002C63EE">
        <w:rPr>
          <w:rFonts w:eastAsia="Times New Roman" w:cs="Times New Roman"/>
          <w:lang w:val="nl-NL" w:eastAsia="nl-NL"/>
        </w:rPr>
        <w:t>eucharistie</w:t>
      </w:r>
      <w:r w:rsidR="00801BEB">
        <w:rPr>
          <w:rFonts w:eastAsia="Times New Roman" w:cs="Times New Roman"/>
          <w:lang w:val="nl-NL" w:eastAsia="nl-NL"/>
        </w:rPr>
        <w:t>vieringen voorging</w:t>
      </w:r>
      <w:r>
        <w:rPr>
          <w:rFonts w:eastAsia="Times New Roman" w:cs="Times New Roman"/>
          <w:lang w:val="nl-NL" w:eastAsia="nl-NL"/>
        </w:rPr>
        <w:t xml:space="preserve"> in de laatste jaren van uw leven en wat u daarbij zegde. Uw laatste missen waren ongewoon</w:t>
      </w:r>
      <w:r w:rsidR="002C63EE">
        <w:rPr>
          <w:rFonts w:eastAsia="Times New Roman" w:cs="Times New Roman"/>
          <w:lang w:val="nl-NL" w:eastAsia="nl-NL"/>
        </w:rPr>
        <w:t>,</w:t>
      </w:r>
      <w:r>
        <w:rPr>
          <w:rFonts w:eastAsia="Times New Roman" w:cs="Times New Roman"/>
          <w:lang w:val="nl-NL" w:eastAsia="nl-NL"/>
        </w:rPr>
        <w:t xml:space="preserve"> omdat u de vrijheid </w:t>
      </w:r>
      <w:r w:rsidR="00801BEB">
        <w:rPr>
          <w:rFonts w:eastAsia="Times New Roman" w:cs="Times New Roman"/>
          <w:lang w:val="nl-NL" w:eastAsia="nl-NL"/>
        </w:rPr>
        <w:t>nam</w:t>
      </w:r>
      <w:r>
        <w:rPr>
          <w:rFonts w:eastAsia="Times New Roman" w:cs="Times New Roman"/>
          <w:lang w:val="nl-NL" w:eastAsia="nl-NL"/>
        </w:rPr>
        <w:t xml:space="preserve"> om helder te verwoorden – in toon en taal – wat u </w:t>
      </w:r>
      <w:r w:rsidR="00801BEB">
        <w:rPr>
          <w:rFonts w:eastAsia="Times New Roman" w:cs="Times New Roman"/>
          <w:lang w:val="nl-NL" w:eastAsia="nl-NL"/>
        </w:rPr>
        <w:t xml:space="preserve">in El Salvador </w:t>
      </w:r>
      <w:r>
        <w:rPr>
          <w:rFonts w:eastAsia="Times New Roman" w:cs="Times New Roman"/>
          <w:lang w:val="nl-NL" w:eastAsia="nl-NL"/>
        </w:rPr>
        <w:t>zorgen baarde</w:t>
      </w:r>
      <w:r w:rsidR="002C63EE">
        <w:rPr>
          <w:rFonts w:eastAsia="Times New Roman" w:cs="Times New Roman"/>
          <w:lang w:val="nl-NL" w:eastAsia="nl-NL"/>
        </w:rPr>
        <w:t>. Wat u niet meer kon aanvaarden</w:t>
      </w:r>
      <w:r>
        <w:rPr>
          <w:rFonts w:eastAsia="Times New Roman" w:cs="Times New Roman"/>
          <w:lang w:val="nl-NL" w:eastAsia="nl-NL"/>
        </w:rPr>
        <w:t xml:space="preserve"> vanuit het perspectief van de Blijde boodschap en de bijbel , vanuit de voetwassende Jezus en vanuit de ellende van het volk dat uw hart had bereikt. </w:t>
      </w:r>
    </w:p>
    <w:p w:rsidR="00801BEB" w:rsidRDefault="00801BEB" w:rsidP="00D61E3B">
      <w:pPr>
        <w:spacing w:after="0" w:line="240" w:lineRule="auto"/>
        <w:jc w:val="both"/>
        <w:rPr>
          <w:rFonts w:eastAsia="Times New Roman" w:cs="Times New Roman"/>
          <w:lang w:val="nl-NL" w:eastAsia="nl-NL"/>
        </w:rPr>
      </w:pPr>
    </w:p>
    <w:p w:rsidR="00F76CA3" w:rsidRDefault="006906FF" w:rsidP="00D61E3B">
      <w:pPr>
        <w:spacing w:after="0" w:line="240" w:lineRule="auto"/>
        <w:jc w:val="both"/>
        <w:rPr>
          <w:rFonts w:eastAsia="Times New Roman" w:cs="Times New Roman"/>
          <w:lang w:val="nl-NL" w:eastAsia="nl-NL"/>
        </w:rPr>
      </w:pPr>
      <w:r>
        <w:rPr>
          <w:rFonts w:eastAsia="Times New Roman" w:cs="Times New Roman"/>
          <w:lang w:val="nl-NL" w:eastAsia="nl-NL"/>
        </w:rPr>
        <w:t xml:space="preserve">Het </w:t>
      </w:r>
      <w:r w:rsidR="002C63EE">
        <w:rPr>
          <w:rFonts w:eastAsia="Times New Roman" w:cs="Times New Roman"/>
          <w:lang w:val="nl-NL" w:eastAsia="nl-NL"/>
        </w:rPr>
        <w:t xml:space="preserve">herinnert er mij aan dat </w:t>
      </w:r>
      <w:r>
        <w:rPr>
          <w:rFonts w:eastAsia="Times New Roman" w:cs="Times New Roman"/>
          <w:lang w:val="nl-NL" w:eastAsia="nl-NL"/>
        </w:rPr>
        <w:t xml:space="preserve">wij bij het vieren van de eucharistie en in gebedsvieringen </w:t>
      </w:r>
      <w:r w:rsidR="002C63EE">
        <w:rPr>
          <w:rFonts w:eastAsia="Times New Roman" w:cs="Times New Roman"/>
          <w:lang w:val="nl-NL" w:eastAsia="nl-NL"/>
        </w:rPr>
        <w:t>n</w:t>
      </w:r>
      <w:r>
        <w:rPr>
          <w:rFonts w:eastAsia="Times New Roman" w:cs="Times New Roman"/>
          <w:lang w:val="nl-NL" w:eastAsia="nl-NL"/>
        </w:rPr>
        <w:t>ooit mogen vergeten dat de aanwezigen</w:t>
      </w:r>
      <w:r w:rsidR="00F76CA3">
        <w:rPr>
          <w:rFonts w:eastAsia="Times New Roman" w:cs="Times New Roman"/>
          <w:lang w:val="nl-NL" w:eastAsia="nl-NL"/>
        </w:rPr>
        <w:t xml:space="preserve"> en de afwezigen van dat ogenblik en met hun geschiedenis, </w:t>
      </w:r>
      <w:r w:rsidR="00801BEB">
        <w:rPr>
          <w:rFonts w:eastAsia="Times New Roman" w:cs="Times New Roman"/>
          <w:lang w:val="nl-NL" w:eastAsia="nl-NL"/>
        </w:rPr>
        <w:t xml:space="preserve">het </w:t>
      </w:r>
      <w:r>
        <w:rPr>
          <w:rFonts w:eastAsia="Times New Roman" w:cs="Times New Roman"/>
          <w:lang w:val="nl-NL" w:eastAsia="nl-NL"/>
        </w:rPr>
        <w:t xml:space="preserve">uitgangspunt </w:t>
      </w:r>
      <w:r w:rsidR="00801BEB">
        <w:rPr>
          <w:rFonts w:eastAsia="Times New Roman" w:cs="Times New Roman"/>
          <w:lang w:val="nl-NL" w:eastAsia="nl-NL"/>
        </w:rPr>
        <w:t>van onze bijeenkomst</w:t>
      </w:r>
      <w:r w:rsidR="002C63EE">
        <w:rPr>
          <w:rFonts w:eastAsia="Times New Roman" w:cs="Times New Roman"/>
          <w:lang w:val="nl-NL" w:eastAsia="nl-NL"/>
        </w:rPr>
        <w:t>en</w:t>
      </w:r>
      <w:r w:rsidR="00801BEB">
        <w:rPr>
          <w:rFonts w:eastAsia="Times New Roman" w:cs="Times New Roman"/>
          <w:lang w:val="nl-NL" w:eastAsia="nl-NL"/>
        </w:rPr>
        <w:t xml:space="preserve"> </w:t>
      </w:r>
      <w:r>
        <w:rPr>
          <w:rFonts w:eastAsia="Times New Roman" w:cs="Times New Roman"/>
          <w:lang w:val="nl-NL" w:eastAsia="nl-NL"/>
        </w:rPr>
        <w:t xml:space="preserve">zijn. </w:t>
      </w:r>
      <w:r w:rsidR="002C63EE">
        <w:rPr>
          <w:rFonts w:eastAsia="Times New Roman" w:cs="Times New Roman"/>
          <w:lang w:val="nl-NL" w:eastAsia="nl-NL"/>
        </w:rPr>
        <w:t>Het zijn de aanwezigen en de afwezigen die</w:t>
      </w:r>
      <w:r w:rsidR="00F76CA3">
        <w:rPr>
          <w:rFonts w:eastAsia="Times New Roman" w:cs="Times New Roman"/>
          <w:lang w:val="nl-NL" w:eastAsia="nl-NL"/>
        </w:rPr>
        <w:t xml:space="preserve"> het</w:t>
      </w:r>
      <w:r>
        <w:rPr>
          <w:rFonts w:eastAsia="Times New Roman" w:cs="Times New Roman"/>
          <w:lang w:val="nl-NL" w:eastAsia="nl-NL"/>
        </w:rPr>
        <w:t xml:space="preserve"> lijden en de vreugde op </w:t>
      </w:r>
      <w:r w:rsidR="00F76CA3">
        <w:rPr>
          <w:rFonts w:eastAsia="Times New Roman" w:cs="Times New Roman"/>
          <w:lang w:val="nl-NL" w:eastAsia="nl-NL"/>
        </w:rPr>
        <w:t>hun gelaat mee</w:t>
      </w:r>
      <w:r w:rsidR="002C63EE">
        <w:rPr>
          <w:rFonts w:eastAsia="Times New Roman" w:cs="Times New Roman"/>
          <w:lang w:val="nl-NL" w:eastAsia="nl-NL"/>
        </w:rPr>
        <w:t>brengen</w:t>
      </w:r>
      <w:r w:rsidR="00F76CA3">
        <w:rPr>
          <w:rFonts w:eastAsia="Times New Roman" w:cs="Times New Roman"/>
          <w:lang w:val="nl-NL" w:eastAsia="nl-NL"/>
        </w:rPr>
        <w:t xml:space="preserve"> aan de tafel. Het geluk en ongeluk, het recht en onrecht zitten </w:t>
      </w:r>
      <w:r w:rsidR="002C63EE">
        <w:rPr>
          <w:rFonts w:eastAsia="Times New Roman" w:cs="Times New Roman"/>
          <w:lang w:val="nl-NL" w:eastAsia="nl-NL"/>
        </w:rPr>
        <w:t>gewoon aan tafel. Dat is</w:t>
      </w:r>
      <w:r w:rsidR="00F76CA3">
        <w:rPr>
          <w:rFonts w:eastAsia="Times New Roman" w:cs="Times New Roman"/>
          <w:lang w:val="nl-NL" w:eastAsia="nl-NL"/>
        </w:rPr>
        <w:t xml:space="preserve"> </w:t>
      </w:r>
      <w:r w:rsidR="002C63EE">
        <w:rPr>
          <w:rFonts w:eastAsia="Times New Roman" w:cs="Times New Roman"/>
          <w:lang w:val="nl-NL" w:eastAsia="nl-NL"/>
        </w:rPr>
        <w:t>uitgangspunt é</w:t>
      </w:r>
      <w:r>
        <w:rPr>
          <w:rFonts w:eastAsia="Times New Roman" w:cs="Times New Roman"/>
          <w:lang w:val="nl-NL" w:eastAsia="nl-NL"/>
        </w:rPr>
        <w:t>n finaliteit van ons vieren</w:t>
      </w:r>
      <w:r w:rsidR="00801BEB">
        <w:rPr>
          <w:rFonts w:eastAsia="Times New Roman" w:cs="Times New Roman"/>
          <w:lang w:val="nl-NL" w:eastAsia="nl-NL"/>
        </w:rPr>
        <w:t xml:space="preserve">. </w:t>
      </w:r>
      <w:r w:rsidR="005E28D6">
        <w:rPr>
          <w:rFonts w:eastAsia="Times New Roman" w:cs="Times New Roman"/>
          <w:lang w:val="nl-NL" w:eastAsia="nl-NL"/>
        </w:rPr>
        <w:t>Specifiek r</w:t>
      </w:r>
      <w:r>
        <w:rPr>
          <w:rFonts w:eastAsia="Times New Roman" w:cs="Times New Roman"/>
          <w:lang w:val="nl-NL" w:eastAsia="nl-NL"/>
        </w:rPr>
        <w:t>ond de tafel van Jezus, de lijdende dienaar die weer tot leven kwam</w:t>
      </w:r>
      <w:r w:rsidR="00801BEB">
        <w:rPr>
          <w:rFonts w:eastAsia="Times New Roman" w:cs="Times New Roman"/>
          <w:lang w:val="nl-NL" w:eastAsia="nl-NL"/>
        </w:rPr>
        <w:t>, m</w:t>
      </w:r>
      <w:r>
        <w:rPr>
          <w:rFonts w:eastAsia="Times New Roman" w:cs="Times New Roman"/>
          <w:lang w:val="nl-NL" w:eastAsia="nl-NL"/>
        </w:rPr>
        <w:t xml:space="preserve">ogen </w:t>
      </w:r>
      <w:r w:rsidR="00801BEB">
        <w:rPr>
          <w:rFonts w:eastAsia="Times New Roman" w:cs="Times New Roman"/>
          <w:lang w:val="nl-NL" w:eastAsia="nl-NL"/>
        </w:rPr>
        <w:t xml:space="preserve">we </w:t>
      </w:r>
      <w:r>
        <w:rPr>
          <w:rFonts w:eastAsia="Times New Roman" w:cs="Times New Roman"/>
          <w:lang w:val="nl-NL" w:eastAsia="nl-NL"/>
        </w:rPr>
        <w:t xml:space="preserve">nooit vergeten dat </w:t>
      </w:r>
      <w:r w:rsidR="00801BEB">
        <w:rPr>
          <w:rFonts w:eastAsia="Times New Roman" w:cs="Times New Roman"/>
          <w:lang w:val="nl-NL" w:eastAsia="nl-NL"/>
        </w:rPr>
        <w:t>Hij</w:t>
      </w:r>
      <w:r>
        <w:rPr>
          <w:rFonts w:eastAsia="Times New Roman" w:cs="Times New Roman"/>
          <w:lang w:val="nl-NL" w:eastAsia="nl-NL"/>
        </w:rPr>
        <w:t xml:space="preserve"> minstens bekommert was om de culturele, sociaaleconomische en politieke rechten van de minsten, van zijn broeder</w:t>
      </w:r>
      <w:r w:rsidR="004F1500">
        <w:rPr>
          <w:rFonts w:eastAsia="Times New Roman" w:cs="Times New Roman"/>
          <w:lang w:val="nl-NL" w:eastAsia="nl-NL"/>
        </w:rPr>
        <w:t>s</w:t>
      </w:r>
      <w:r>
        <w:rPr>
          <w:rFonts w:eastAsia="Times New Roman" w:cs="Times New Roman"/>
          <w:lang w:val="nl-NL" w:eastAsia="nl-NL"/>
        </w:rPr>
        <w:t xml:space="preserve"> en zusters. </w:t>
      </w:r>
      <w:r w:rsidR="004F1500">
        <w:rPr>
          <w:rFonts w:eastAsia="Times New Roman" w:cs="Times New Roman"/>
          <w:lang w:val="nl-NL" w:eastAsia="nl-NL"/>
        </w:rPr>
        <w:t>Doe dit om mij te gedenken, is dat</w:t>
      </w:r>
      <w:r w:rsidR="00801BEB">
        <w:rPr>
          <w:rFonts w:eastAsia="Times New Roman" w:cs="Times New Roman"/>
          <w:lang w:val="nl-NL" w:eastAsia="nl-NL"/>
        </w:rPr>
        <w:t xml:space="preserve"> </w:t>
      </w:r>
      <w:r w:rsidR="00F76CA3">
        <w:rPr>
          <w:rFonts w:eastAsia="Times New Roman" w:cs="Times New Roman"/>
          <w:lang w:val="nl-NL" w:eastAsia="nl-NL"/>
        </w:rPr>
        <w:t xml:space="preserve">ter sprake brengen. </w:t>
      </w:r>
    </w:p>
    <w:p w:rsidR="00F76CA3" w:rsidRDefault="00F76CA3" w:rsidP="00D61E3B">
      <w:pPr>
        <w:spacing w:after="0" w:line="240" w:lineRule="auto"/>
        <w:jc w:val="both"/>
        <w:rPr>
          <w:rFonts w:eastAsia="Times New Roman" w:cs="Times New Roman"/>
          <w:lang w:val="nl-NL" w:eastAsia="nl-NL"/>
        </w:rPr>
      </w:pPr>
    </w:p>
    <w:p w:rsidR="003C2E03" w:rsidRDefault="005E28D6" w:rsidP="00D61E3B">
      <w:pPr>
        <w:spacing w:after="0" w:line="240" w:lineRule="auto"/>
        <w:jc w:val="both"/>
        <w:rPr>
          <w:rFonts w:eastAsia="Times New Roman" w:cs="Times New Roman"/>
          <w:lang w:val="nl-NL" w:eastAsia="nl-NL"/>
        </w:rPr>
      </w:pPr>
      <w:r>
        <w:rPr>
          <w:rFonts w:eastAsia="Times New Roman" w:cs="Times New Roman"/>
          <w:lang w:val="nl-NL" w:eastAsia="nl-NL"/>
        </w:rPr>
        <w:t>Daarom Oscar, o</w:t>
      </w:r>
      <w:r w:rsidR="00801BEB">
        <w:rPr>
          <w:rFonts w:eastAsia="Times New Roman" w:cs="Times New Roman"/>
          <w:lang w:val="nl-NL" w:eastAsia="nl-NL"/>
        </w:rPr>
        <w:t xml:space="preserve">m </w:t>
      </w:r>
      <w:r>
        <w:rPr>
          <w:rFonts w:eastAsia="Times New Roman" w:cs="Times New Roman"/>
          <w:lang w:val="nl-NL" w:eastAsia="nl-NL"/>
        </w:rPr>
        <w:t xml:space="preserve">u en mij </w:t>
      </w:r>
      <w:r w:rsidR="00801BEB">
        <w:rPr>
          <w:rFonts w:eastAsia="Times New Roman" w:cs="Times New Roman"/>
          <w:lang w:val="nl-NL" w:eastAsia="nl-NL"/>
        </w:rPr>
        <w:t>te helpen niet te vergeten dat Jezus is opgestaan uit de doden</w:t>
      </w:r>
      <w:r w:rsidR="00F76CA3">
        <w:rPr>
          <w:rFonts w:eastAsia="Times New Roman" w:cs="Times New Roman"/>
          <w:lang w:val="nl-NL" w:eastAsia="nl-NL"/>
        </w:rPr>
        <w:t xml:space="preserve"> om de minste te verheffen</w:t>
      </w:r>
      <w:r w:rsidR="00801BEB">
        <w:rPr>
          <w:rFonts w:eastAsia="Times New Roman" w:cs="Times New Roman"/>
          <w:lang w:val="nl-NL" w:eastAsia="nl-NL"/>
        </w:rPr>
        <w:t xml:space="preserve">, wil ik u dit beeld meegeven. Ik </w:t>
      </w:r>
      <w:r>
        <w:rPr>
          <w:rFonts w:eastAsia="Times New Roman" w:cs="Times New Roman"/>
          <w:lang w:val="nl-NL" w:eastAsia="nl-NL"/>
        </w:rPr>
        <w:t xml:space="preserve">kreeg het door </w:t>
      </w:r>
      <w:r w:rsidR="00801BEB">
        <w:rPr>
          <w:rFonts w:eastAsia="Times New Roman" w:cs="Times New Roman"/>
          <w:lang w:val="nl-NL" w:eastAsia="nl-NL"/>
        </w:rPr>
        <w:t xml:space="preserve">in het kader van een </w:t>
      </w:r>
      <w:r>
        <w:rPr>
          <w:rFonts w:eastAsia="Times New Roman" w:cs="Times New Roman"/>
          <w:lang w:val="nl-NL" w:eastAsia="nl-NL"/>
        </w:rPr>
        <w:t xml:space="preserve">recente </w:t>
      </w:r>
      <w:r w:rsidR="00801BEB">
        <w:rPr>
          <w:rFonts w:eastAsia="Times New Roman" w:cs="Times New Roman"/>
          <w:lang w:val="nl-NL" w:eastAsia="nl-NL"/>
        </w:rPr>
        <w:t xml:space="preserve">vastenconferentie waarop we  Johan </w:t>
      </w:r>
      <w:proofErr w:type="spellStart"/>
      <w:r w:rsidR="00801BEB">
        <w:rPr>
          <w:rFonts w:eastAsia="Times New Roman" w:cs="Times New Roman"/>
          <w:lang w:val="nl-NL" w:eastAsia="nl-NL"/>
        </w:rPr>
        <w:t>Leman</w:t>
      </w:r>
      <w:proofErr w:type="spellEnd"/>
      <w:r w:rsidR="00801BEB">
        <w:rPr>
          <w:rFonts w:eastAsia="Times New Roman" w:cs="Times New Roman"/>
          <w:lang w:val="nl-NL" w:eastAsia="nl-NL"/>
        </w:rPr>
        <w:t xml:space="preserve"> uitnodigden om </w:t>
      </w:r>
      <w:r w:rsidR="00F76CA3">
        <w:rPr>
          <w:rFonts w:eastAsia="Times New Roman" w:cs="Times New Roman"/>
          <w:lang w:val="nl-NL" w:eastAsia="nl-NL"/>
        </w:rPr>
        <w:t xml:space="preserve">uit </w:t>
      </w:r>
      <w:r w:rsidR="00801BEB">
        <w:rPr>
          <w:rFonts w:eastAsia="Times New Roman" w:cs="Times New Roman"/>
          <w:lang w:val="nl-NL" w:eastAsia="nl-NL"/>
        </w:rPr>
        <w:t xml:space="preserve">zijn boek ‘Van totem tot verrezen Heer’ te vertellen. </w:t>
      </w:r>
      <w:r>
        <w:rPr>
          <w:rFonts w:eastAsia="Times New Roman" w:cs="Times New Roman"/>
          <w:lang w:val="nl-NL" w:eastAsia="nl-NL"/>
        </w:rPr>
        <w:t>Dat boek is e</w:t>
      </w:r>
      <w:r w:rsidR="00801BEB">
        <w:rPr>
          <w:rFonts w:eastAsia="Times New Roman" w:cs="Times New Roman"/>
          <w:lang w:val="nl-NL" w:eastAsia="nl-NL"/>
        </w:rPr>
        <w:t>en antropologisch gelovige zoek</w:t>
      </w:r>
      <w:r>
        <w:rPr>
          <w:rFonts w:eastAsia="Times New Roman" w:cs="Times New Roman"/>
          <w:lang w:val="nl-NL" w:eastAsia="nl-NL"/>
        </w:rPr>
        <w:t>tocht naar het ontstaan van ons</w:t>
      </w:r>
      <w:r w:rsidR="00801BEB">
        <w:rPr>
          <w:rFonts w:eastAsia="Times New Roman" w:cs="Times New Roman"/>
          <w:lang w:val="nl-NL" w:eastAsia="nl-NL"/>
        </w:rPr>
        <w:t xml:space="preserve"> verrijzenisgeloof.</w:t>
      </w:r>
      <w:r>
        <w:rPr>
          <w:rFonts w:eastAsia="Times New Roman" w:cs="Times New Roman"/>
          <w:lang w:val="nl-NL" w:eastAsia="nl-NL"/>
        </w:rPr>
        <w:t xml:space="preserve"> Hij vertelde </w:t>
      </w:r>
      <w:r w:rsidR="00801BEB">
        <w:rPr>
          <w:rFonts w:eastAsia="Times New Roman" w:cs="Times New Roman"/>
          <w:lang w:val="nl-NL" w:eastAsia="nl-NL"/>
        </w:rPr>
        <w:t xml:space="preserve">dat het historisch </w:t>
      </w:r>
      <w:r>
        <w:rPr>
          <w:rFonts w:eastAsia="Times New Roman" w:cs="Times New Roman"/>
          <w:lang w:val="nl-NL" w:eastAsia="nl-NL"/>
        </w:rPr>
        <w:t xml:space="preserve">zeer goed </w:t>
      </w:r>
      <w:r w:rsidR="00801BEB">
        <w:rPr>
          <w:rFonts w:eastAsia="Times New Roman" w:cs="Times New Roman"/>
          <w:lang w:val="nl-NL" w:eastAsia="nl-NL"/>
        </w:rPr>
        <w:t>mogelijk is</w:t>
      </w:r>
      <w:r w:rsidR="003C2E03">
        <w:rPr>
          <w:rFonts w:eastAsia="Times New Roman" w:cs="Times New Roman"/>
          <w:lang w:val="nl-NL" w:eastAsia="nl-NL"/>
        </w:rPr>
        <w:t>,</w:t>
      </w:r>
      <w:r w:rsidR="00801BEB">
        <w:rPr>
          <w:rFonts w:eastAsia="Times New Roman" w:cs="Times New Roman"/>
          <w:lang w:val="nl-NL" w:eastAsia="nl-NL"/>
        </w:rPr>
        <w:t xml:space="preserve"> dat Jezus al gevonniste godslasteraar </w:t>
      </w:r>
      <w:r w:rsidR="003C2E03">
        <w:rPr>
          <w:rFonts w:eastAsia="Times New Roman" w:cs="Times New Roman"/>
          <w:lang w:val="nl-NL" w:eastAsia="nl-NL"/>
        </w:rPr>
        <w:t xml:space="preserve">en </w:t>
      </w:r>
      <w:r>
        <w:rPr>
          <w:rFonts w:eastAsia="Times New Roman" w:cs="Times New Roman"/>
          <w:lang w:val="nl-NL" w:eastAsia="nl-NL"/>
        </w:rPr>
        <w:t xml:space="preserve">tot de kruisdood veroordeelde </w:t>
      </w:r>
      <w:r w:rsidR="00801BEB">
        <w:rPr>
          <w:rFonts w:eastAsia="Times New Roman" w:cs="Times New Roman"/>
          <w:lang w:val="nl-NL" w:eastAsia="nl-NL"/>
        </w:rPr>
        <w:t>oproerkraaier</w:t>
      </w:r>
      <w:r>
        <w:rPr>
          <w:rFonts w:eastAsia="Times New Roman" w:cs="Times New Roman"/>
          <w:lang w:val="nl-NL" w:eastAsia="nl-NL"/>
        </w:rPr>
        <w:t xml:space="preserve">, </w:t>
      </w:r>
      <w:r w:rsidR="00801BEB">
        <w:rPr>
          <w:rFonts w:eastAsia="Times New Roman" w:cs="Times New Roman"/>
          <w:lang w:val="nl-NL" w:eastAsia="nl-NL"/>
        </w:rPr>
        <w:t xml:space="preserve">terechtgekomen is in een massagraf en niet in een eigen afzonderlijk graf. </w:t>
      </w:r>
    </w:p>
    <w:p w:rsidR="003C2E03" w:rsidRDefault="003C2E03" w:rsidP="00D61E3B">
      <w:pPr>
        <w:spacing w:after="0" w:line="240" w:lineRule="auto"/>
        <w:jc w:val="both"/>
        <w:rPr>
          <w:rFonts w:eastAsia="Times New Roman" w:cs="Times New Roman"/>
          <w:lang w:val="nl-NL" w:eastAsia="nl-NL"/>
        </w:rPr>
      </w:pPr>
    </w:p>
    <w:p w:rsidR="003C2E03" w:rsidRDefault="00801BEB" w:rsidP="003C2E03">
      <w:pPr>
        <w:spacing w:after="0" w:line="240" w:lineRule="auto"/>
        <w:jc w:val="both"/>
        <w:rPr>
          <w:rFonts w:eastAsia="Times New Roman" w:cs="Times New Roman"/>
          <w:lang w:val="nl-NL" w:eastAsia="nl-NL"/>
        </w:rPr>
      </w:pPr>
      <w:r>
        <w:rPr>
          <w:rFonts w:eastAsia="Times New Roman" w:cs="Times New Roman"/>
          <w:lang w:val="nl-NL" w:eastAsia="nl-NL"/>
        </w:rPr>
        <w:t xml:space="preserve">Het mag van mij </w:t>
      </w:r>
      <w:r w:rsidR="003C2E03">
        <w:rPr>
          <w:rFonts w:eastAsia="Times New Roman" w:cs="Times New Roman"/>
          <w:lang w:val="nl-NL" w:eastAsia="nl-NL"/>
        </w:rPr>
        <w:t xml:space="preserve">historisch </w:t>
      </w:r>
      <w:r w:rsidR="005E28D6">
        <w:rPr>
          <w:rFonts w:eastAsia="Times New Roman" w:cs="Times New Roman"/>
          <w:lang w:val="nl-NL" w:eastAsia="nl-NL"/>
        </w:rPr>
        <w:t xml:space="preserve">kloppen of </w:t>
      </w:r>
      <w:r>
        <w:rPr>
          <w:rFonts w:eastAsia="Times New Roman" w:cs="Times New Roman"/>
          <w:lang w:val="nl-NL" w:eastAsia="nl-NL"/>
        </w:rPr>
        <w:t>anders zijn</w:t>
      </w:r>
      <w:r w:rsidR="005E28D6">
        <w:rPr>
          <w:rFonts w:eastAsia="Times New Roman" w:cs="Times New Roman"/>
          <w:lang w:val="nl-NL" w:eastAsia="nl-NL"/>
        </w:rPr>
        <w:t xml:space="preserve">, </w:t>
      </w:r>
      <w:r>
        <w:rPr>
          <w:rFonts w:eastAsia="Times New Roman" w:cs="Times New Roman"/>
          <w:lang w:val="nl-NL" w:eastAsia="nl-NL"/>
        </w:rPr>
        <w:t xml:space="preserve">maar </w:t>
      </w:r>
      <w:r w:rsidR="005E28D6">
        <w:rPr>
          <w:rFonts w:eastAsia="Times New Roman" w:cs="Times New Roman"/>
          <w:lang w:val="nl-NL" w:eastAsia="nl-NL"/>
        </w:rPr>
        <w:t xml:space="preserve">toen ik dat hoorde groeide mijn </w:t>
      </w:r>
      <w:r w:rsidR="003C2E03">
        <w:rPr>
          <w:rFonts w:eastAsia="Times New Roman" w:cs="Times New Roman"/>
          <w:lang w:val="nl-NL" w:eastAsia="nl-NL"/>
        </w:rPr>
        <w:t xml:space="preserve">geloof in Jezus als </w:t>
      </w:r>
      <w:r>
        <w:rPr>
          <w:rFonts w:eastAsia="Times New Roman" w:cs="Times New Roman"/>
          <w:lang w:val="nl-NL" w:eastAsia="nl-NL"/>
        </w:rPr>
        <w:t xml:space="preserve"> verworpene tussen de verworpenen. </w:t>
      </w:r>
      <w:r w:rsidR="003C2E03">
        <w:rPr>
          <w:rFonts w:eastAsia="Times New Roman" w:cs="Times New Roman"/>
          <w:lang w:val="nl-NL" w:eastAsia="nl-NL"/>
        </w:rPr>
        <w:t xml:space="preserve">En als ik </w:t>
      </w:r>
      <w:r w:rsidR="005E28D6">
        <w:rPr>
          <w:rFonts w:eastAsia="Times New Roman" w:cs="Times New Roman"/>
          <w:lang w:val="nl-NL" w:eastAsia="nl-NL"/>
        </w:rPr>
        <w:t xml:space="preserve">dan in het evangelie over </w:t>
      </w:r>
      <w:r>
        <w:rPr>
          <w:rFonts w:eastAsia="Times New Roman" w:cs="Times New Roman"/>
          <w:lang w:val="nl-NL" w:eastAsia="nl-NL"/>
        </w:rPr>
        <w:t xml:space="preserve">het lege graf </w:t>
      </w:r>
      <w:r w:rsidR="003C2E03">
        <w:rPr>
          <w:rFonts w:eastAsia="Times New Roman" w:cs="Times New Roman"/>
          <w:lang w:val="nl-NL" w:eastAsia="nl-NL"/>
        </w:rPr>
        <w:t xml:space="preserve">lees, dan </w:t>
      </w:r>
      <w:r w:rsidR="005E28D6">
        <w:rPr>
          <w:rFonts w:eastAsia="Times New Roman" w:cs="Times New Roman"/>
          <w:lang w:val="nl-NL" w:eastAsia="nl-NL"/>
        </w:rPr>
        <w:t>sterk dat mijn geloof dat</w:t>
      </w:r>
      <w:r>
        <w:rPr>
          <w:rFonts w:eastAsia="Times New Roman" w:cs="Times New Roman"/>
          <w:lang w:val="nl-NL" w:eastAsia="nl-NL"/>
        </w:rPr>
        <w:t xml:space="preserve"> Hij </w:t>
      </w:r>
      <w:r w:rsidR="005E28D6">
        <w:rPr>
          <w:rFonts w:eastAsia="Times New Roman" w:cs="Times New Roman"/>
          <w:lang w:val="nl-NL" w:eastAsia="nl-NL"/>
        </w:rPr>
        <w:t>de minste werd met de minsten. Dat H</w:t>
      </w:r>
      <w:r w:rsidR="003C2E03">
        <w:rPr>
          <w:rFonts w:eastAsia="Times New Roman" w:cs="Times New Roman"/>
          <w:lang w:val="nl-NL" w:eastAsia="nl-NL"/>
        </w:rPr>
        <w:t xml:space="preserve">ij </w:t>
      </w:r>
      <w:r w:rsidR="005E28D6">
        <w:rPr>
          <w:rFonts w:eastAsia="Times New Roman" w:cs="Times New Roman"/>
          <w:lang w:val="nl-NL" w:eastAsia="nl-NL"/>
        </w:rPr>
        <w:t xml:space="preserve">de dood stierf van de ter </w:t>
      </w:r>
      <w:r>
        <w:rPr>
          <w:rFonts w:eastAsia="Times New Roman" w:cs="Times New Roman"/>
          <w:lang w:val="nl-NL" w:eastAsia="nl-NL"/>
        </w:rPr>
        <w:t xml:space="preserve">doodveroordeelden en </w:t>
      </w:r>
      <w:r w:rsidR="005E28D6">
        <w:rPr>
          <w:rFonts w:eastAsia="Times New Roman" w:cs="Times New Roman"/>
          <w:lang w:val="nl-NL" w:eastAsia="nl-NL"/>
        </w:rPr>
        <w:t>dat H</w:t>
      </w:r>
      <w:r w:rsidR="003C2E03">
        <w:rPr>
          <w:rFonts w:eastAsia="Times New Roman" w:cs="Times New Roman"/>
          <w:lang w:val="nl-NL" w:eastAsia="nl-NL"/>
        </w:rPr>
        <w:t xml:space="preserve">ij </w:t>
      </w:r>
      <w:r w:rsidR="005E28D6">
        <w:rPr>
          <w:rFonts w:eastAsia="Times New Roman" w:cs="Times New Roman"/>
          <w:lang w:val="nl-NL" w:eastAsia="nl-NL"/>
        </w:rPr>
        <w:t>tot vandaag schreeuwt in hun aller naam</w:t>
      </w:r>
      <w:r>
        <w:rPr>
          <w:rFonts w:eastAsia="Times New Roman" w:cs="Times New Roman"/>
          <w:lang w:val="nl-NL" w:eastAsia="nl-NL"/>
        </w:rPr>
        <w:t>: Red ons van de dood! Red ons van de vernedering! Bevrijd ons uit het graf van het geweld en de onrechtvaardigh</w:t>
      </w:r>
      <w:r w:rsidR="003C2E03">
        <w:rPr>
          <w:rFonts w:eastAsia="Times New Roman" w:cs="Times New Roman"/>
          <w:lang w:val="nl-NL" w:eastAsia="nl-NL"/>
        </w:rPr>
        <w:t xml:space="preserve">eid!  </w:t>
      </w:r>
    </w:p>
    <w:p w:rsidR="003C2E03" w:rsidRDefault="003C2E03" w:rsidP="003C2E03">
      <w:pPr>
        <w:spacing w:after="0" w:line="240" w:lineRule="auto"/>
        <w:jc w:val="both"/>
        <w:rPr>
          <w:rFonts w:eastAsia="Times New Roman" w:cs="Times New Roman"/>
          <w:lang w:val="nl-NL" w:eastAsia="nl-NL"/>
        </w:rPr>
      </w:pPr>
    </w:p>
    <w:p w:rsidR="005E28D6" w:rsidRDefault="005E28D6" w:rsidP="003C2E03">
      <w:pPr>
        <w:spacing w:after="0" w:line="240" w:lineRule="auto"/>
        <w:jc w:val="both"/>
        <w:rPr>
          <w:rFonts w:eastAsia="Times New Roman" w:cs="Times New Roman"/>
          <w:lang w:val="nl-NL" w:eastAsia="nl-NL"/>
        </w:rPr>
      </w:pPr>
      <w:r>
        <w:rPr>
          <w:rFonts w:eastAsia="Times New Roman" w:cs="Times New Roman"/>
          <w:lang w:val="nl-NL" w:eastAsia="nl-NL"/>
        </w:rPr>
        <w:t xml:space="preserve">Daarom is dat graf leeg. </w:t>
      </w:r>
    </w:p>
    <w:p w:rsidR="005E28D6" w:rsidRDefault="005E28D6" w:rsidP="003C2E03">
      <w:pPr>
        <w:spacing w:after="0" w:line="240" w:lineRule="auto"/>
        <w:jc w:val="both"/>
        <w:rPr>
          <w:rFonts w:eastAsia="Times New Roman" w:cs="Times New Roman"/>
          <w:lang w:val="nl-NL" w:eastAsia="nl-NL"/>
        </w:rPr>
      </w:pPr>
      <w:r>
        <w:rPr>
          <w:rFonts w:eastAsia="Times New Roman" w:cs="Times New Roman"/>
          <w:lang w:val="nl-NL" w:eastAsia="nl-NL"/>
        </w:rPr>
        <w:t>Omdat H</w:t>
      </w:r>
      <w:r w:rsidR="003C2E03">
        <w:rPr>
          <w:rFonts w:eastAsia="Times New Roman" w:cs="Times New Roman"/>
          <w:lang w:val="nl-NL" w:eastAsia="nl-NL"/>
        </w:rPr>
        <w:t xml:space="preserve">ij zijn rustplaats zocht bij zijn broeders en zusters die </w:t>
      </w:r>
      <w:r>
        <w:rPr>
          <w:rFonts w:eastAsia="Times New Roman" w:cs="Times New Roman"/>
          <w:lang w:val="nl-NL" w:eastAsia="nl-NL"/>
        </w:rPr>
        <w:t xml:space="preserve">van kant werden gemaakt. </w:t>
      </w:r>
    </w:p>
    <w:p w:rsidR="003C2E03" w:rsidRDefault="003C2E03" w:rsidP="003C2E03">
      <w:pPr>
        <w:spacing w:after="0" w:line="240" w:lineRule="auto"/>
        <w:jc w:val="both"/>
        <w:rPr>
          <w:rFonts w:eastAsia="Times New Roman" w:cs="Times New Roman"/>
          <w:lang w:val="nl-NL" w:eastAsia="nl-NL"/>
        </w:rPr>
      </w:pPr>
      <w:r>
        <w:rPr>
          <w:rFonts w:eastAsia="Times New Roman" w:cs="Times New Roman"/>
          <w:lang w:val="nl-NL" w:eastAsia="nl-NL"/>
        </w:rPr>
        <w:t xml:space="preserve">Zoals jij, Oscar. </w:t>
      </w:r>
    </w:p>
    <w:p w:rsidR="003C2E03" w:rsidRDefault="003C2E03" w:rsidP="003C2E03">
      <w:pPr>
        <w:spacing w:after="0" w:line="240" w:lineRule="auto"/>
        <w:jc w:val="both"/>
        <w:rPr>
          <w:rFonts w:eastAsia="Times New Roman" w:cs="Times New Roman"/>
          <w:lang w:val="nl-NL" w:eastAsia="nl-NL"/>
        </w:rPr>
      </w:pPr>
    </w:p>
    <w:p w:rsidR="005E28D6" w:rsidRDefault="003C2E03" w:rsidP="003C2E03">
      <w:pPr>
        <w:spacing w:after="0" w:line="240" w:lineRule="auto"/>
        <w:jc w:val="both"/>
        <w:rPr>
          <w:rFonts w:eastAsia="Times New Roman" w:cs="Times New Roman"/>
          <w:lang w:val="nl-NL" w:eastAsia="nl-NL"/>
        </w:rPr>
      </w:pPr>
      <w:r>
        <w:rPr>
          <w:rFonts w:eastAsia="Times New Roman" w:cs="Times New Roman"/>
          <w:lang w:val="nl-NL" w:eastAsia="nl-NL"/>
        </w:rPr>
        <w:t>J</w:t>
      </w:r>
      <w:r w:rsidR="005E28D6">
        <w:rPr>
          <w:rFonts w:eastAsia="Times New Roman" w:cs="Times New Roman"/>
          <w:lang w:val="nl-NL" w:eastAsia="nl-NL"/>
        </w:rPr>
        <w:t xml:space="preserve">ezus, de graankorrel gegooid in de </w:t>
      </w:r>
      <w:r>
        <w:rPr>
          <w:rFonts w:eastAsia="Times New Roman" w:cs="Times New Roman"/>
          <w:lang w:val="nl-NL" w:eastAsia="nl-NL"/>
        </w:rPr>
        <w:t xml:space="preserve">aarde doordrenkt van onrecht. </w:t>
      </w:r>
    </w:p>
    <w:p w:rsidR="005E28D6" w:rsidRDefault="005E28D6" w:rsidP="003C2E03">
      <w:pPr>
        <w:spacing w:after="0" w:line="240" w:lineRule="auto"/>
        <w:jc w:val="both"/>
        <w:rPr>
          <w:rFonts w:eastAsia="Times New Roman" w:cs="Times New Roman"/>
          <w:lang w:val="nl-NL" w:eastAsia="nl-NL"/>
        </w:rPr>
      </w:pPr>
      <w:r>
        <w:rPr>
          <w:rFonts w:eastAsia="Times New Roman" w:cs="Times New Roman"/>
          <w:lang w:val="nl-NL" w:eastAsia="nl-NL"/>
        </w:rPr>
        <w:t xml:space="preserve">Jezus bedolven onder de ellende. </w:t>
      </w:r>
    </w:p>
    <w:p w:rsidR="005E28D6" w:rsidRDefault="005E28D6" w:rsidP="003C2E03">
      <w:pPr>
        <w:spacing w:after="0" w:line="240" w:lineRule="auto"/>
        <w:jc w:val="both"/>
        <w:rPr>
          <w:rFonts w:eastAsia="Times New Roman" w:cs="Times New Roman"/>
          <w:lang w:val="nl-NL" w:eastAsia="nl-NL"/>
        </w:rPr>
      </w:pPr>
      <w:r>
        <w:rPr>
          <w:rFonts w:eastAsia="Times New Roman" w:cs="Times New Roman"/>
          <w:lang w:val="nl-NL" w:eastAsia="nl-NL"/>
        </w:rPr>
        <w:t>Jezus</w:t>
      </w:r>
      <w:r w:rsidR="003C2E03">
        <w:rPr>
          <w:rFonts w:eastAsia="Times New Roman" w:cs="Times New Roman"/>
          <w:lang w:val="nl-NL" w:eastAsia="nl-NL"/>
        </w:rPr>
        <w:t xml:space="preserve"> </w:t>
      </w:r>
      <w:r>
        <w:rPr>
          <w:rFonts w:eastAsia="Times New Roman" w:cs="Times New Roman"/>
          <w:lang w:val="nl-NL" w:eastAsia="nl-NL"/>
        </w:rPr>
        <w:t xml:space="preserve">in die grond </w:t>
      </w:r>
      <w:r w:rsidR="003C2E03">
        <w:rPr>
          <w:rFonts w:eastAsia="Times New Roman" w:cs="Times New Roman"/>
          <w:lang w:val="nl-NL" w:eastAsia="nl-NL"/>
        </w:rPr>
        <w:t xml:space="preserve">weer wortel geschoten. </w:t>
      </w:r>
    </w:p>
    <w:p w:rsidR="00B3015F" w:rsidRDefault="003C2E03" w:rsidP="003C2E03">
      <w:pPr>
        <w:spacing w:after="0" w:line="240" w:lineRule="auto"/>
        <w:jc w:val="both"/>
        <w:rPr>
          <w:rFonts w:eastAsia="Times New Roman" w:cs="Times New Roman"/>
          <w:lang w:val="nl-NL" w:eastAsia="nl-NL"/>
        </w:rPr>
      </w:pPr>
      <w:r>
        <w:rPr>
          <w:rFonts w:eastAsia="Times New Roman" w:cs="Times New Roman"/>
          <w:lang w:val="nl-NL" w:eastAsia="nl-NL"/>
        </w:rPr>
        <w:t xml:space="preserve">Zoals jij, Oscar.  </w:t>
      </w:r>
    </w:p>
    <w:p w:rsidR="003C2E03" w:rsidRDefault="003C2E03" w:rsidP="003C2E03">
      <w:pPr>
        <w:spacing w:after="0" w:line="240" w:lineRule="auto"/>
        <w:jc w:val="both"/>
        <w:rPr>
          <w:rFonts w:eastAsia="Times New Roman" w:cs="Times New Roman"/>
          <w:lang w:val="nl-NL" w:eastAsia="nl-NL"/>
        </w:rPr>
      </w:pPr>
    </w:p>
    <w:p w:rsidR="003C2E03" w:rsidRDefault="005E28D6" w:rsidP="003C2E03">
      <w:pPr>
        <w:spacing w:after="0" w:line="240" w:lineRule="auto"/>
        <w:jc w:val="both"/>
        <w:rPr>
          <w:rFonts w:eastAsia="Times New Roman" w:cs="Times New Roman"/>
          <w:lang w:val="nl-NL" w:eastAsia="nl-NL"/>
        </w:rPr>
      </w:pPr>
      <w:r>
        <w:rPr>
          <w:rFonts w:eastAsia="Times New Roman" w:cs="Times New Roman"/>
          <w:lang w:val="nl-NL" w:eastAsia="nl-NL"/>
        </w:rPr>
        <w:t xml:space="preserve">Met jullie begint de toekomst. Nu. </w:t>
      </w:r>
    </w:p>
    <w:p w:rsidR="005E28D6" w:rsidRDefault="005E28D6" w:rsidP="003C2E03">
      <w:pPr>
        <w:spacing w:after="0" w:line="240" w:lineRule="auto"/>
        <w:jc w:val="both"/>
        <w:rPr>
          <w:rFonts w:eastAsia="Times New Roman" w:cs="Times New Roman"/>
          <w:lang w:val="nl-NL" w:eastAsia="nl-NL"/>
        </w:rPr>
      </w:pPr>
    </w:p>
    <w:p w:rsidR="005E28D6" w:rsidRDefault="005E28D6" w:rsidP="003C2E03">
      <w:pPr>
        <w:spacing w:after="0" w:line="240" w:lineRule="auto"/>
        <w:jc w:val="both"/>
        <w:rPr>
          <w:rFonts w:eastAsia="Times New Roman" w:cs="Times New Roman"/>
          <w:lang w:val="nl-NL" w:eastAsia="nl-NL"/>
        </w:rPr>
      </w:pPr>
    </w:p>
    <w:p w:rsidR="003C2E03" w:rsidRDefault="003C2E03" w:rsidP="003C2E03">
      <w:pPr>
        <w:spacing w:after="0" w:line="240" w:lineRule="auto"/>
        <w:jc w:val="both"/>
        <w:rPr>
          <w:rFonts w:eastAsia="Times New Roman" w:cs="Times New Roman"/>
          <w:lang w:val="nl-NL" w:eastAsia="nl-NL"/>
        </w:rPr>
      </w:pPr>
      <w:r>
        <w:rPr>
          <w:rFonts w:eastAsia="Times New Roman" w:cs="Times New Roman"/>
          <w:lang w:val="nl-NL" w:eastAsia="nl-NL"/>
        </w:rPr>
        <w:t>Didier Vanderslycke – 22 maart 2015</w:t>
      </w:r>
    </w:p>
    <w:p w:rsidR="005E28D6" w:rsidRDefault="005D099A" w:rsidP="003C2E03">
      <w:pPr>
        <w:spacing w:after="0" w:line="240" w:lineRule="auto"/>
        <w:jc w:val="both"/>
      </w:pPr>
      <w:hyperlink r:id="rId7" w:history="1">
        <w:r w:rsidR="005E28D6" w:rsidRPr="00985385">
          <w:rPr>
            <w:rStyle w:val="Hyperlink"/>
            <w:rFonts w:eastAsia="Times New Roman" w:cs="Times New Roman"/>
            <w:lang w:val="nl-NL" w:eastAsia="nl-NL"/>
          </w:rPr>
          <w:t>didier@orbitvzw.be</w:t>
        </w:r>
      </w:hyperlink>
      <w:r w:rsidR="005E28D6">
        <w:rPr>
          <w:rFonts w:eastAsia="Times New Roman" w:cs="Times New Roman"/>
          <w:lang w:val="nl-NL" w:eastAsia="nl-NL"/>
        </w:rPr>
        <w:t xml:space="preserve"> </w:t>
      </w:r>
    </w:p>
    <w:sectPr w:rsidR="005E28D6" w:rsidSect="009254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43"/>
    <w:rsid w:val="00002CBB"/>
    <w:rsid w:val="00007FEC"/>
    <w:rsid w:val="00036A57"/>
    <w:rsid w:val="00085CDD"/>
    <w:rsid w:val="000A1741"/>
    <w:rsid w:val="0012759E"/>
    <w:rsid w:val="00172B00"/>
    <w:rsid w:val="002C63EE"/>
    <w:rsid w:val="00367D43"/>
    <w:rsid w:val="00385A7C"/>
    <w:rsid w:val="003961B0"/>
    <w:rsid w:val="003C2E03"/>
    <w:rsid w:val="003F4463"/>
    <w:rsid w:val="003F724C"/>
    <w:rsid w:val="0047397C"/>
    <w:rsid w:val="004E452E"/>
    <w:rsid w:val="004F1500"/>
    <w:rsid w:val="00575FBA"/>
    <w:rsid w:val="005A461B"/>
    <w:rsid w:val="005C075C"/>
    <w:rsid w:val="005D099A"/>
    <w:rsid w:val="005E28D6"/>
    <w:rsid w:val="006906FF"/>
    <w:rsid w:val="00693F21"/>
    <w:rsid w:val="006A6AA5"/>
    <w:rsid w:val="006E4E1E"/>
    <w:rsid w:val="00734D32"/>
    <w:rsid w:val="007465C9"/>
    <w:rsid w:val="00780770"/>
    <w:rsid w:val="00801BEB"/>
    <w:rsid w:val="00830A23"/>
    <w:rsid w:val="008A28B8"/>
    <w:rsid w:val="008B63A0"/>
    <w:rsid w:val="008E01D1"/>
    <w:rsid w:val="009254F1"/>
    <w:rsid w:val="0096312B"/>
    <w:rsid w:val="009C2C0E"/>
    <w:rsid w:val="00A01E40"/>
    <w:rsid w:val="00A46545"/>
    <w:rsid w:val="00B3015F"/>
    <w:rsid w:val="00B43F13"/>
    <w:rsid w:val="00B66126"/>
    <w:rsid w:val="00C23C25"/>
    <w:rsid w:val="00C240B9"/>
    <w:rsid w:val="00D54CBA"/>
    <w:rsid w:val="00D61E3B"/>
    <w:rsid w:val="00E17201"/>
    <w:rsid w:val="00E5738C"/>
    <w:rsid w:val="00EE2B16"/>
    <w:rsid w:val="00EF691D"/>
    <w:rsid w:val="00F06FB5"/>
    <w:rsid w:val="00F4442D"/>
    <w:rsid w:val="00F76CA3"/>
    <w:rsid w:val="00FB72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7D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7D43"/>
    <w:rPr>
      <w:rFonts w:ascii="Tahoma" w:hAnsi="Tahoma" w:cs="Tahoma"/>
      <w:sz w:val="16"/>
      <w:szCs w:val="16"/>
    </w:rPr>
  </w:style>
  <w:style w:type="character" w:styleId="Hyperlink">
    <w:name w:val="Hyperlink"/>
    <w:basedOn w:val="Standaardalinea-lettertype"/>
    <w:uiPriority w:val="99"/>
    <w:unhideWhenUsed/>
    <w:rsid w:val="005E2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7D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7D43"/>
    <w:rPr>
      <w:rFonts w:ascii="Tahoma" w:hAnsi="Tahoma" w:cs="Tahoma"/>
      <w:sz w:val="16"/>
      <w:szCs w:val="16"/>
    </w:rPr>
  </w:style>
  <w:style w:type="character" w:styleId="Hyperlink">
    <w:name w:val="Hyperlink"/>
    <w:basedOn w:val="Standaardalinea-lettertype"/>
    <w:uiPriority w:val="99"/>
    <w:unhideWhenUsed/>
    <w:rsid w:val="005E2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dier@orbitvzw.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69A3D02B</Template>
  <TotalTime>1</TotalTime>
  <Pages>6</Pages>
  <Words>3892</Words>
  <Characters>21406</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vanderslycke</dc:creator>
  <cp:lastModifiedBy>didier vanderslycke</cp:lastModifiedBy>
  <cp:revision>2</cp:revision>
  <cp:lastPrinted>2015-03-22T06:49:00Z</cp:lastPrinted>
  <dcterms:created xsi:type="dcterms:W3CDTF">2015-03-24T08:31:00Z</dcterms:created>
  <dcterms:modified xsi:type="dcterms:W3CDTF">2015-03-24T08:31:00Z</dcterms:modified>
</cp:coreProperties>
</file>